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236" w:rsidRDefault="00FB1236" w:rsidP="00752141">
      <w:pPr>
        <w:pStyle w:val="30"/>
        <w:shd w:val="clear" w:color="auto" w:fill="auto"/>
        <w:spacing w:after="248"/>
        <w:ind w:left="2760"/>
      </w:pPr>
      <w:r>
        <w:t>Список награжденных Благодарственными письмами Соликамской городской Думы</w:t>
      </w:r>
    </w:p>
    <w:p w:rsidR="00FB1236" w:rsidRDefault="00FB1236" w:rsidP="003E504C">
      <w:pPr>
        <w:pStyle w:val="30"/>
        <w:shd w:val="clear" w:color="auto" w:fill="auto"/>
        <w:spacing w:after="248"/>
        <w:ind w:left="2760"/>
        <w:jc w:val="center"/>
      </w:pPr>
      <w:r>
        <w:t>2010 год</w:t>
      </w:r>
    </w:p>
    <w:p w:rsidR="00FB1236" w:rsidRDefault="00FB1236" w:rsidP="00752141">
      <w:pPr>
        <w:pStyle w:val="20"/>
        <w:shd w:val="clear" w:color="auto" w:fill="auto"/>
        <w:spacing w:before="0"/>
        <w:ind w:firstLine="740"/>
      </w:pPr>
      <w:r>
        <w:rPr>
          <w:rStyle w:val="21"/>
          <w:noProof w:val="0"/>
        </w:rPr>
        <w:t xml:space="preserve">Гончаренко Евгений Аркадьевич, </w:t>
      </w:r>
      <w:r>
        <w:t xml:space="preserve">водитель ООО «Соликамскавто» </w:t>
      </w:r>
    </w:p>
    <w:p w:rsidR="00FB1236" w:rsidRDefault="00FB1236" w:rsidP="00752141">
      <w:pPr>
        <w:pStyle w:val="20"/>
        <w:shd w:val="clear" w:color="auto" w:fill="auto"/>
        <w:spacing w:before="0"/>
        <w:ind w:firstLine="740"/>
      </w:pPr>
      <w:r>
        <w:rPr>
          <w:rStyle w:val="21"/>
          <w:noProof w:val="0"/>
        </w:rPr>
        <w:t xml:space="preserve">Пабаруев Геннадий Иванович, </w:t>
      </w:r>
      <w:r>
        <w:t xml:space="preserve">водитель ООО «Соликамскавто» </w:t>
      </w:r>
    </w:p>
    <w:p w:rsidR="00FB1236" w:rsidRDefault="00FB1236" w:rsidP="00752141">
      <w:pPr>
        <w:pStyle w:val="20"/>
        <w:shd w:val="clear" w:color="auto" w:fill="auto"/>
        <w:spacing w:before="0"/>
        <w:ind w:firstLine="740"/>
      </w:pPr>
      <w:r>
        <w:rPr>
          <w:rStyle w:val="21"/>
          <w:noProof w:val="0"/>
        </w:rPr>
        <w:t xml:space="preserve">Брикнер Сергей Львович, </w:t>
      </w:r>
      <w:r>
        <w:t xml:space="preserve">водитель ООО «Соликамскавто» </w:t>
      </w:r>
    </w:p>
    <w:p w:rsidR="00FB1236" w:rsidRDefault="00FB1236" w:rsidP="00752141">
      <w:pPr>
        <w:pStyle w:val="20"/>
        <w:shd w:val="clear" w:color="auto" w:fill="auto"/>
        <w:spacing w:before="0"/>
        <w:ind w:firstLine="740"/>
      </w:pPr>
      <w:r>
        <w:rPr>
          <w:rStyle w:val="21"/>
          <w:noProof w:val="0"/>
        </w:rPr>
        <w:t xml:space="preserve">Заргаров Валерий Моисеевич, </w:t>
      </w:r>
      <w:r>
        <w:t xml:space="preserve">депутат Соликамской городской Думы </w:t>
      </w:r>
    </w:p>
    <w:p w:rsidR="00FB1236" w:rsidRDefault="00FB1236" w:rsidP="00752141">
      <w:pPr>
        <w:pStyle w:val="30"/>
        <w:shd w:val="clear" w:color="auto" w:fill="auto"/>
        <w:spacing w:after="0" w:line="322" w:lineRule="exact"/>
        <w:ind w:firstLine="740"/>
      </w:pPr>
      <w:r>
        <w:t xml:space="preserve">Управление Пенсионного фонда Российской Федерации в городе Соликамске и Соликамском районе Пермского края </w:t>
      </w:r>
    </w:p>
    <w:p w:rsidR="00FB1236" w:rsidRDefault="00FB1236" w:rsidP="00752141">
      <w:pPr>
        <w:pStyle w:val="30"/>
        <w:shd w:val="clear" w:color="auto" w:fill="auto"/>
        <w:spacing w:after="0" w:line="322" w:lineRule="exact"/>
        <w:ind w:firstLine="740"/>
      </w:pPr>
      <w:r>
        <w:t xml:space="preserve">Абашин Георгий Степанович </w:t>
      </w:r>
    </w:p>
    <w:p w:rsidR="00FB1236" w:rsidRDefault="00FB1236" w:rsidP="00752141">
      <w:pPr>
        <w:pStyle w:val="20"/>
        <w:shd w:val="clear" w:color="auto" w:fill="auto"/>
        <w:spacing w:before="0"/>
        <w:ind w:firstLine="740"/>
      </w:pPr>
      <w:r>
        <w:rPr>
          <w:rStyle w:val="21"/>
          <w:noProof w:val="0"/>
        </w:rPr>
        <w:t>Ахметов Буллат Шагемерданович</w:t>
      </w:r>
      <w:r>
        <w:t xml:space="preserve">, депутат Соликамской городской Думы </w:t>
      </w:r>
    </w:p>
    <w:p w:rsidR="00FB1236" w:rsidRDefault="00FB1236" w:rsidP="00752141">
      <w:pPr>
        <w:pStyle w:val="20"/>
        <w:shd w:val="clear" w:color="auto" w:fill="auto"/>
        <w:spacing w:before="0"/>
        <w:ind w:firstLine="740"/>
      </w:pPr>
      <w:r>
        <w:rPr>
          <w:rStyle w:val="21"/>
          <w:noProof w:val="0"/>
        </w:rPr>
        <w:t>Баранов Виктор Иванович</w:t>
      </w:r>
      <w:r>
        <w:t xml:space="preserve">, президент ОАО «Соликамскбумпром» </w:t>
      </w:r>
    </w:p>
    <w:p w:rsidR="00FB1236" w:rsidRDefault="00FB1236" w:rsidP="00752141">
      <w:pPr>
        <w:pStyle w:val="30"/>
        <w:shd w:val="clear" w:color="auto" w:fill="auto"/>
        <w:spacing w:after="0" w:line="322" w:lineRule="exact"/>
        <w:ind w:firstLine="740"/>
      </w:pPr>
      <w:r>
        <w:t xml:space="preserve">Вагина Марина Николевна </w:t>
      </w:r>
    </w:p>
    <w:p w:rsidR="00FB1236" w:rsidRDefault="00FB1236" w:rsidP="00752141">
      <w:pPr>
        <w:pStyle w:val="30"/>
        <w:shd w:val="clear" w:color="auto" w:fill="auto"/>
        <w:spacing w:after="0" w:line="322" w:lineRule="exact"/>
        <w:ind w:firstLine="740"/>
      </w:pPr>
      <w:r>
        <w:t xml:space="preserve">Володин </w:t>
      </w:r>
      <w:smartTag w:uri="urn:schemas-microsoft-com:office:smarttags" w:element="PersonName">
        <w:smartTagPr>
          <w:attr w:name="ProductID" w:val="Сергей Анатольевич"/>
        </w:smartTagPr>
        <w:r>
          <w:t>Сергей Анатольевич</w:t>
        </w:r>
      </w:smartTag>
      <w:r>
        <w:t xml:space="preserve"> </w:t>
      </w:r>
    </w:p>
    <w:p w:rsidR="00FB1236" w:rsidRDefault="00FB1236" w:rsidP="00752141">
      <w:pPr>
        <w:pStyle w:val="30"/>
        <w:shd w:val="clear" w:color="auto" w:fill="auto"/>
        <w:spacing w:after="0" w:line="322" w:lineRule="exact"/>
        <w:ind w:left="740" w:firstLine="0"/>
      </w:pPr>
      <w:r>
        <w:t>Девятков Сергей Валентинович</w:t>
      </w:r>
      <w:r>
        <w:rPr>
          <w:rStyle w:val="31"/>
          <w:b/>
          <w:bCs/>
          <w:noProof w:val="0"/>
        </w:rPr>
        <w:t xml:space="preserve">, глава города Соликамска </w:t>
      </w:r>
      <w:r>
        <w:t xml:space="preserve">Кондрашев Петр Иванович </w:t>
      </w:r>
    </w:p>
    <w:p w:rsidR="00FB1236" w:rsidRDefault="00FB1236" w:rsidP="00752141">
      <w:pPr>
        <w:pStyle w:val="20"/>
        <w:shd w:val="clear" w:color="auto" w:fill="auto"/>
        <w:spacing w:before="0"/>
        <w:ind w:firstLine="740"/>
      </w:pPr>
      <w:r>
        <w:rPr>
          <w:rStyle w:val="21"/>
          <w:noProof w:val="0"/>
        </w:rPr>
        <w:t>Константинова Ольга Ивановна</w:t>
      </w:r>
      <w:r>
        <w:t xml:space="preserve">, заместитель Соликамского городского прокурора </w:t>
      </w:r>
    </w:p>
    <w:p w:rsidR="00FB1236" w:rsidRDefault="00FB1236" w:rsidP="00752141">
      <w:pPr>
        <w:pStyle w:val="20"/>
        <w:shd w:val="clear" w:color="auto" w:fill="auto"/>
        <w:spacing w:before="0"/>
        <w:ind w:firstLine="740"/>
      </w:pPr>
      <w:r>
        <w:rPr>
          <w:rStyle w:val="21"/>
          <w:noProof w:val="0"/>
        </w:rPr>
        <w:t>Насекина Евгения Викторовна</w:t>
      </w:r>
      <w:r>
        <w:t xml:space="preserve">, заместитель главы администрации города Соликамска </w:t>
      </w:r>
    </w:p>
    <w:p w:rsidR="00FB1236" w:rsidRDefault="00FB1236" w:rsidP="00752141">
      <w:pPr>
        <w:pStyle w:val="30"/>
        <w:shd w:val="clear" w:color="auto" w:fill="auto"/>
        <w:spacing w:after="0" w:line="322" w:lineRule="exact"/>
        <w:ind w:firstLine="740"/>
      </w:pPr>
      <w:r>
        <w:t xml:space="preserve">Сабиров Ростям Хазиевич </w:t>
      </w:r>
    </w:p>
    <w:p w:rsidR="00FB1236" w:rsidRDefault="00FB1236" w:rsidP="00752141">
      <w:pPr>
        <w:pStyle w:val="20"/>
        <w:shd w:val="clear" w:color="auto" w:fill="auto"/>
        <w:spacing w:before="0"/>
        <w:ind w:firstLine="740"/>
      </w:pPr>
      <w:r>
        <w:rPr>
          <w:rStyle w:val="21"/>
          <w:noProof w:val="0"/>
        </w:rPr>
        <w:t>Тушнолобов Геннадий Петрович</w:t>
      </w:r>
      <w:r>
        <w:t xml:space="preserve">, депутат Законодательного Собрания Пермского края </w:t>
      </w:r>
    </w:p>
    <w:p w:rsidR="00FB1236" w:rsidRDefault="00FB1236" w:rsidP="00752141">
      <w:pPr>
        <w:pStyle w:val="30"/>
        <w:shd w:val="clear" w:color="auto" w:fill="auto"/>
        <w:spacing w:after="0" w:line="322" w:lineRule="exact"/>
        <w:ind w:firstLine="740"/>
      </w:pPr>
      <w:r>
        <w:t xml:space="preserve">Фефилова Наталья Глебовна </w:t>
      </w:r>
    </w:p>
    <w:p w:rsidR="00FB1236" w:rsidRDefault="00FB1236" w:rsidP="00752141">
      <w:pPr>
        <w:pStyle w:val="30"/>
        <w:shd w:val="clear" w:color="auto" w:fill="auto"/>
        <w:spacing w:after="0" w:line="322" w:lineRule="exact"/>
        <w:ind w:firstLine="740"/>
      </w:pPr>
      <w:r>
        <w:t xml:space="preserve">Шаров Юрий Иванович </w:t>
      </w:r>
    </w:p>
    <w:p w:rsidR="00FB1236" w:rsidRDefault="00FB1236" w:rsidP="00752141">
      <w:pPr>
        <w:pStyle w:val="30"/>
        <w:shd w:val="clear" w:color="auto" w:fill="auto"/>
        <w:spacing w:after="0" w:line="322" w:lineRule="exact"/>
        <w:ind w:firstLine="740"/>
      </w:pPr>
      <w:r>
        <w:t xml:space="preserve">Шведов Юрий Яковлевич </w:t>
      </w:r>
    </w:p>
    <w:p w:rsidR="00FB1236" w:rsidRDefault="00FB1236" w:rsidP="00752141">
      <w:pPr>
        <w:pStyle w:val="20"/>
        <w:shd w:val="clear" w:color="auto" w:fill="auto"/>
        <w:spacing w:before="0"/>
        <w:ind w:firstLine="740"/>
      </w:pPr>
      <w:r>
        <w:rPr>
          <w:rStyle w:val="21"/>
          <w:noProof w:val="0"/>
        </w:rPr>
        <w:t>Шилкова Надежда Александровна</w:t>
      </w:r>
      <w:r>
        <w:t xml:space="preserve">, депутат Соликамской городской Думы </w:t>
      </w:r>
    </w:p>
    <w:p w:rsidR="00FB1236" w:rsidRDefault="00FB1236" w:rsidP="00752141">
      <w:pPr>
        <w:pStyle w:val="20"/>
        <w:shd w:val="clear" w:color="auto" w:fill="auto"/>
        <w:spacing w:before="0"/>
        <w:ind w:firstLine="740"/>
      </w:pPr>
      <w:r>
        <w:rPr>
          <w:rStyle w:val="21"/>
          <w:noProof w:val="0"/>
        </w:rPr>
        <w:t>Александров Олег Олегович</w:t>
      </w:r>
      <w:r>
        <w:t xml:space="preserve">, депутат Соликамской городской Думы </w:t>
      </w:r>
    </w:p>
    <w:p w:rsidR="00FB1236" w:rsidRDefault="00FB1236" w:rsidP="00752141">
      <w:pPr>
        <w:pStyle w:val="20"/>
        <w:shd w:val="clear" w:color="auto" w:fill="auto"/>
        <w:spacing w:before="0"/>
        <w:ind w:firstLine="740"/>
      </w:pPr>
      <w:r>
        <w:rPr>
          <w:rStyle w:val="21"/>
          <w:noProof w:val="0"/>
        </w:rPr>
        <w:t>Епишина Елена Евгеньевна</w:t>
      </w:r>
      <w:r>
        <w:t xml:space="preserve">, депутат Соликамской городской Думы </w:t>
      </w:r>
    </w:p>
    <w:p w:rsidR="00FB1236" w:rsidRDefault="00FB1236" w:rsidP="00752141">
      <w:pPr>
        <w:pStyle w:val="20"/>
        <w:shd w:val="clear" w:color="auto" w:fill="auto"/>
        <w:spacing w:before="0"/>
        <w:ind w:firstLine="740"/>
      </w:pPr>
      <w:r>
        <w:rPr>
          <w:rStyle w:val="21"/>
          <w:noProof w:val="0"/>
        </w:rPr>
        <w:t>Мальцев Валерий Васильевич</w:t>
      </w:r>
      <w:r>
        <w:t xml:space="preserve">, депутат Соликамской городской Думы </w:t>
      </w:r>
    </w:p>
    <w:p w:rsidR="00FB1236" w:rsidRDefault="00FB1236" w:rsidP="00752141">
      <w:pPr>
        <w:pStyle w:val="20"/>
        <w:shd w:val="clear" w:color="auto" w:fill="auto"/>
        <w:spacing w:before="0"/>
        <w:ind w:firstLine="740"/>
      </w:pPr>
      <w:r>
        <w:rPr>
          <w:rStyle w:val="21"/>
          <w:noProof w:val="0"/>
        </w:rPr>
        <w:t>Петухов Юрий Николаевич</w:t>
      </w:r>
      <w:r>
        <w:t xml:space="preserve">, заместитель председателя Соликамской городской Думы </w:t>
      </w:r>
    </w:p>
    <w:p w:rsidR="00FB1236" w:rsidRDefault="00FB1236" w:rsidP="00752141">
      <w:pPr>
        <w:pStyle w:val="20"/>
        <w:shd w:val="clear" w:color="auto" w:fill="auto"/>
        <w:spacing w:before="0"/>
        <w:ind w:firstLine="740"/>
      </w:pPr>
      <w:r>
        <w:rPr>
          <w:rStyle w:val="21"/>
          <w:noProof w:val="0"/>
        </w:rPr>
        <w:t>Чекан Нина Александровна</w:t>
      </w:r>
      <w:r>
        <w:t xml:space="preserve">, консультант аппарата Соликамской городской Думы </w:t>
      </w:r>
    </w:p>
    <w:p w:rsidR="00FB1236" w:rsidRDefault="00FB1236" w:rsidP="00752141">
      <w:pPr>
        <w:pStyle w:val="20"/>
        <w:shd w:val="clear" w:color="auto" w:fill="auto"/>
        <w:spacing w:before="0"/>
        <w:ind w:firstLine="740"/>
      </w:pPr>
      <w:smartTag w:uri="urn:schemas-microsoft-com:office:smarttags" w:element="PersonName">
        <w:r>
          <w:rPr>
            <w:rStyle w:val="21"/>
            <w:noProof w:val="0"/>
          </w:rPr>
          <w:t>Яшагина Наталья</w:t>
        </w:r>
      </w:smartTag>
      <w:r>
        <w:rPr>
          <w:rStyle w:val="21"/>
          <w:noProof w:val="0"/>
        </w:rPr>
        <w:t xml:space="preserve"> Юрьевна</w:t>
      </w:r>
      <w:r>
        <w:t xml:space="preserve">, консультант аппарата Соликамской городской Думы </w:t>
      </w:r>
    </w:p>
    <w:p w:rsidR="00FB1236" w:rsidRDefault="00FB1236" w:rsidP="00752141">
      <w:pPr>
        <w:pStyle w:val="20"/>
        <w:shd w:val="clear" w:color="auto" w:fill="auto"/>
        <w:spacing w:before="0"/>
        <w:ind w:firstLine="740"/>
      </w:pPr>
    </w:p>
    <w:p w:rsidR="00FB1236" w:rsidRPr="003E504C" w:rsidRDefault="00FB1236" w:rsidP="003E504C">
      <w:pPr>
        <w:pStyle w:val="20"/>
        <w:shd w:val="clear" w:color="auto" w:fill="auto"/>
        <w:spacing w:before="0"/>
        <w:ind w:firstLine="740"/>
        <w:jc w:val="center"/>
        <w:rPr>
          <w:b/>
        </w:rPr>
      </w:pPr>
      <w:r w:rsidRPr="003E504C">
        <w:rPr>
          <w:b/>
        </w:rPr>
        <w:t>2011 год</w:t>
      </w:r>
    </w:p>
    <w:p w:rsidR="00FB1236" w:rsidRDefault="00FB1236" w:rsidP="00752141">
      <w:pPr>
        <w:pStyle w:val="20"/>
        <w:shd w:val="clear" w:color="auto" w:fill="auto"/>
        <w:spacing w:before="0"/>
        <w:ind w:firstLine="740"/>
      </w:pPr>
    </w:p>
    <w:p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>Тарасов Константин Джемалович</w:t>
      </w:r>
      <w:r>
        <w:t xml:space="preserve">, депутат Соликамской городской Думы </w:t>
      </w:r>
    </w:p>
    <w:p w:rsidR="00FB1236" w:rsidRDefault="00FB1236" w:rsidP="00752141">
      <w:pPr>
        <w:pStyle w:val="20"/>
        <w:shd w:val="clear" w:color="auto" w:fill="auto"/>
        <w:spacing w:before="0"/>
        <w:ind w:firstLine="740"/>
      </w:pPr>
      <w:r>
        <w:rPr>
          <w:rStyle w:val="21"/>
          <w:noProof w:val="0"/>
        </w:rPr>
        <w:t>Дегтяренко Елена Владимировна</w:t>
      </w:r>
      <w:r>
        <w:t xml:space="preserve">, начальник Культурно-досугового центра ОАО «Сильвинит» </w:t>
      </w:r>
    </w:p>
    <w:p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>Бессонова Эмма Христиановна</w:t>
      </w:r>
      <w:r>
        <w:t xml:space="preserve">, участковая медицинская сестра поликлиники ОАО «Соликамскбумпром» </w:t>
      </w:r>
    </w:p>
    <w:p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>Лыткина Татьяна Владимировна</w:t>
      </w:r>
      <w:r>
        <w:t xml:space="preserve">, врач-офтальмолог поликлиники ОАО «Соликамскбумпром» </w:t>
      </w:r>
    </w:p>
    <w:p w:rsidR="00FB1236" w:rsidRDefault="00FB1236" w:rsidP="00752141">
      <w:pPr>
        <w:pStyle w:val="30"/>
        <w:shd w:val="clear" w:color="auto" w:fill="auto"/>
        <w:spacing w:after="0" w:line="322" w:lineRule="exact"/>
        <w:ind w:firstLine="740"/>
        <w:jc w:val="both"/>
        <w:rPr>
          <w:rStyle w:val="31"/>
          <w:b/>
          <w:bCs/>
          <w:noProof w:val="0"/>
        </w:rPr>
      </w:pPr>
      <w:r>
        <w:t xml:space="preserve">коллектив ОАО «Соликамскбумпром» в лице Баранова Виктора Ивановича </w:t>
      </w:r>
      <w:r>
        <w:rPr>
          <w:rStyle w:val="31"/>
          <w:b/>
          <w:bCs/>
          <w:noProof w:val="0"/>
        </w:rPr>
        <w:t xml:space="preserve">в связи с 70-летним юбилеем предприятия </w:t>
      </w:r>
    </w:p>
    <w:p w:rsidR="00FB1236" w:rsidRDefault="00FB1236" w:rsidP="00752141">
      <w:pPr>
        <w:pStyle w:val="30"/>
        <w:shd w:val="clear" w:color="auto" w:fill="auto"/>
        <w:spacing w:after="0" w:line="322" w:lineRule="exact"/>
        <w:ind w:firstLine="740"/>
        <w:jc w:val="both"/>
        <w:rPr>
          <w:rStyle w:val="31"/>
          <w:b/>
          <w:bCs/>
          <w:noProof w:val="0"/>
        </w:rPr>
      </w:pPr>
    </w:p>
    <w:p w:rsidR="00FB1236" w:rsidRDefault="00FB1236" w:rsidP="003E504C">
      <w:pPr>
        <w:pStyle w:val="30"/>
        <w:shd w:val="clear" w:color="auto" w:fill="auto"/>
        <w:spacing w:after="0" w:line="322" w:lineRule="exact"/>
        <w:ind w:firstLine="740"/>
        <w:jc w:val="center"/>
      </w:pPr>
      <w:r>
        <w:rPr>
          <w:rStyle w:val="31"/>
          <w:b/>
          <w:bCs/>
          <w:noProof w:val="0"/>
        </w:rPr>
        <w:t>2012 год</w:t>
      </w:r>
    </w:p>
    <w:p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>Осокин Михаил Анатольевич</w:t>
      </w:r>
      <w:r>
        <w:t xml:space="preserve">, врач стоматолог-терапевт поликлиники ОАО «Соликамскбумпром» </w:t>
      </w:r>
    </w:p>
    <w:p w:rsidR="00FB1236" w:rsidRDefault="00FB1236" w:rsidP="00752141">
      <w:pPr>
        <w:pStyle w:val="20"/>
        <w:shd w:val="clear" w:color="auto" w:fill="auto"/>
        <w:spacing w:before="0"/>
        <w:ind w:firstLine="740"/>
      </w:pPr>
      <w:r>
        <w:rPr>
          <w:rStyle w:val="21"/>
          <w:noProof w:val="0"/>
        </w:rPr>
        <w:t>Исрафилова Наталья Павловна</w:t>
      </w:r>
      <w:r>
        <w:t xml:space="preserve">, медицинская сестра поликлиники ОАО «Соликамскбумпром» </w:t>
      </w:r>
    </w:p>
    <w:p w:rsidR="00FB1236" w:rsidRDefault="00FB1236" w:rsidP="00752141">
      <w:pPr>
        <w:pStyle w:val="30"/>
        <w:shd w:val="clear" w:color="auto" w:fill="auto"/>
        <w:spacing w:after="0" w:line="322" w:lineRule="exact"/>
        <w:ind w:firstLine="740"/>
        <w:jc w:val="both"/>
      </w:pPr>
      <w:r>
        <w:t xml:space="preserve">открытое акционерное общество «Соликамский магниевый завод» в лице генерального директора Прокопенко Алексея Викторовича </w:t>
      </w:r>
      <w:r>
        <w:rPr>
          <w:rStyle w:val="31"/>
          <w:b/>
          <w:bCs/>
          <w:noProof w:val="0"/>
        </w:rPr>
        <w:t xml:space="preserve">(2012) </w:t>
      </w:r>
      <w:r>
        <w:t>Вдовин Виталий Леонидович</w:t>
      </w:r>
      <w:r>
        <w:rPr>
          <w:rStyle w:val="31"/>
          <w:b/>
          <w:bCs/>
          <w:noProof w:val="0"/>
        </w:rPr>
        <w:t xml:space="preserve">, руководитель ООО «Торговый дом «Ермак» </w:t>
      </w:r>
    </w:p>
    <w:p w:rsidR="00FB1236" w:rsidRDefault="00FB1236" w:rsidP="00752141">
      <w:pPr>
        <w:pStyle w:val="30"/>
        <w:shd w:val="clear" w:color="auto" w:fill="auto"/>
        <w:spacing w:after="0" w:line="322" w:lineRule="exact"/>
        <w:ind w:firstLine="740"/>
        <w:jc w:val="both"/>
      </w:pPr>
      <w:r>
        <w:t xml:space="preserve">общество с ограниченной ответственностью «Городской экспресс» в лице Мамаева Сергея Андреевича </w:t>
      </w:r>
    </w:p>
    <w:p w:rsidR="00FB1236" w:rsidRDefault="00FB1236" w:rsidP="00752141">
      <w:pPr>
        <w:pStyle w:val="30"/>
        <w:shd w:val="clear" w:color="auto" w:fill="auto"/>
        <w:spacing w:after="0" w:line="322" w:lineRule="exact"/>
        <w:ind w:firstLine="740"/>
        <w:jc w:val="both"/>
      </w:pPr>
      <w:r>
        <w:t>общество с ограниченной ответственностью «Олди-Урал» в лице Артемьева Олега Владимировича</w:t>
      </w:r>
    </w:p>
    <w:p w:rsidR="00FB1236" w:rsidRDefault="00FB1236" w:rsidP="00752141">
      <w:pPr>
        <w:pStyle w:val="30"/>
        <w:shd w:val="clear" w:color="auto" w:fill="auto"/>
        <w:spacing w:after="0" w:line="322" w:lineRule="exact"/>
        <w:ind w:firstLine="740"/>
        <w:jc w:val="both"/>
      </w:pPr>
      <w:r>
        <w:t>открытое акционерное общество «Транспорт» в лице генерального директора Якишина Владимира Михайловича</w:t>
      </w:r>
    </w:p>
    <w:p w:rsidR="00FB1236" w:rsidRDefault="00FB1236" w:rsidP="00752141">
      <w:pPr>
        <w:pStyle w:val="30"/>
        <w:shd w:val="clear" w:color="auto" w:fill="auto"/>
        <w:tabs>
          <w:tab w:val="left" w:pos="4278"/>
          <w:tab w:val="left" w:pos="6548"/>
        </w:tabs>
        <w:spacing w:after="0" w:line="322" w:lineRule="exact"/>
        <w:ind w:left="740" w:firstLine="0"/>
      </w:pPr>
      <w:r>
        <w:t xml:space="preserve">открытое акционерное общество «Соликамскбумпром» </w:t>
      </w:r>
    </w:p>
    <w:p w:rsidR="00FB1236" w:rsidRDefault="00FB1236" w:rsidP="00752141">
      <w:pPr>
        <w:pStyle w:val="30"/>
        <w:shd w:val="clear" w:color="auto" w:fill="auto"/>
        <w:tabs>
          <w:tab w:val="left" w:pos="4278"/>
          <w:tab w:val="left" w:pos="6548"/>
        </w:tabs>
        <w:spacing w:after="0" w:line="322" w:lineRule="exact"/>
        <w:ind w:left="740" w:firstLine="0"/>
      </w:pPr>
    </w:p>
    <w:p w:rsidR="00FB1236" w:rsidRDefault="00FB1236" w:rsidP="003E504C">
      <w:pPr>
        <w:pStyle w:val="30"/>
        <w:shd w:val="clear" w:color="auto" w:fill="auto"/>
        <w:tabs>
          <w:tab w:val="left" w:pos="4278"/>
          <w:tab w:val="left" w:pos="6548"/>
        </w:tabs>
        <w:spacing w:after="0" w:line="322" w:lineRule="exact"/>
        <w:ind w:left="740" w:firstLine="0"/>
        <w:jc w:val="center"/>
      </w:pPr>
      <w:r>
        <w:t>2013 год</w:t>
      </w:r>
    </w:p>
    <w:p w:rsidR="00FB1236" w:rsidRDefault="00FB1236" w:rsidP="00752141">
      <w:pPr>
        <w:pStyle w:val="30"/>
        <w:shd w:val="clear" w:color="auto" w:fill="auto"/>
        <w:tabs>
          <w:tab w:val="left" w:pos="4278"/>
          <w:tab w:val="left" w:pos="6548"/>
        </w:tabs>
        <w:spacing w:after="0" w:line="322" w:lineRule="exact"/>
        <w:ind w:left="740" w:firstLine="0"/>
      </w:pPr>
    </w:p>
    <w:p w:rsidR="00FB1236" w:rsidRPr="007C6ED0" w:rsidRDefault="00FB1236" w:rsidP="007C6ED0">
      <w:pPr>
        <w:pStyle w:val="30"/>
        <w:shd w:val="clear" w:color="auto" w:fill="auto"/>
        <w:tabs>
          <w:tab w:val="left" w:pos="4278"/>
          <w:tab w:val="left" w:pos="6548"/>
        </w:tabs>
        <w:spacing w:after="0" w:line="322" w:lineRule="exact"/>
        <w:ind w:firstLine="720"/>
        <w:jc w:val="both"/>
        <w:rPr>
          <w:b w:val="0"/>
        </w:rPr>
      </w:pPr>
      <w:r>
        <w:t>Добрынина Татьяна</w:t>
      </w:r>
      <w:r>
        <w:tab/>
        <w:t>Анатольевна</w:t>
      </w:r>
      <w:r>
        <w:rPr>
          <w:rStyle w:val="31"/>
          <w:b/>
          <w:bCs/>
          <w:noProof w:val="0"/>
        </w:rPr>
        <w:t>,</w:t>
      </w:r>
      <w:r>
        <w:rPr>
          <w:rStyle w:val="31"/>
          <w:b/>
          <w:bCs/>
          <w:noProof w:val="0"/>
        </w:rPr>
        <w:tab/>
      </w:r>
      <w:r w:rsidRPr="003E504C">
        <w:rPr>
          <w:rStyle w:val="31"/>
          <w:bCs/>
          <w:noProof w:val="0"/>
        </w:rPr>
        <w:t xml:space="preserve">медицинская сестра </w:t>
      </w:r>
      <w:r w:rsidRPr="007C6ED0">
        <w:rPr>
          <w:b w:val="0"/>
        </w:rPr>
        <w:t xml:space="preserve">неврологического отделения МБМУ «Городская больница № 3» </w:t>
      </w:r>
    </w:p>
    <w:p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>Чуклинова Татьяна Ивановна</w:t>
      </w:r>
      <w:r>
        <w:t xml:space="preserve">, старшая медицинская сестра отделения реанимации и интенсивной терапии МБМУ «Городская больница № 3» </w:t>
      </w:r>
    </w:p>
    <w:p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 xml:space="preserve">Г еоргиев Олег Борисович, </w:t>
      </w:r>
      <w:r>
        <w:t xml:space="preserve">главный врач МБМУ «Г ородская больница № 3» </w:t>
      </w:r>
    </w:p>
    <w:p w:rsidR="00FB1236" w:rsidRDefault="00FB1236" w:rsidP="00752141">
      <w:pPr>
        <w:pStyle w:val="20"/>
        <w:shd w:val="clear" w:color="auto" w:fill="auto"/>
        <w:spacing w:before="0"/>
        <w:ind w:firstLine="740"/>
      </w:pPr>
      <w:r>
        <w:rPr>
          <w:rStyle w:val="21"/>
          <w:noProof w:val="0"/>
        </w:rPr>
        <w:t>Шестакова Ирина Юрьевна</w:t>
      </w:r>
      <w:r>
        <w:t xml:space="preserve">, воспитатель муниципального автономного общеобразовательного учреждения «Детский сад № 1» </w:t>
      </w:r>
    </w:p>
    <w:p w:rsidR="00FB1236" w:rsidRDefault="00FB1236" w:rsidP="00752141">
      <w:pPr>
        <w:pStyle w:val="20"/>
        <w:shd w:val="clear" w:color="auto" w:fill="auto"/>
        <w:spacing w:before="0"/>
        <w:ind w:firstLine="740"/>
      </w:pPr>
      <w:r>
        <w:rPr>
          <w:rStyle w:val="21"/>
          <w:noProof w:val="0"/>
        </w:rPr>
        <w:t>Мухина Нина Геннадьевна</w:t>
      </w:r>
      <w:r>
        <w:t xml:space="preserve">, младший воспитатель муниципального автономного общеобразовательного учреждения «Детский сад № 1» </w:t>
      </w:r>
    </w:p>
    <w:p w:rsidR="00FB1236" w:rsidRDefault="00FB1236" w:rsidP="00752141">
      <w:pPr>
        <w:pStyle w:val="20"/>
        <w:shd w:val="clear" w:color="auto" w:fill="auto"/>
        <w:spacing w:before="0"/>
        <w:ind w:firstLine="740"/>
      </w:pPr>
    </w:p>
    <w:p w:rsidR="00FB1236" w:rsidRPr="007C6ED0" w:rsidRDefault="00FB1236" w:rsidP="007C6ED0">
      <w:pPr>
        <w:pStyle w:val="20"/>
        <w:shd w:val="clear" w:color="auto" w:fill="auto"/>
        <w:spacing w:before="0"/>
        <w:ind w:firstLine="740"/>
        <w:jc w:val="center"/>
        <w:rPr>
          <w:b/>
        </w:rPr>
      </w:pPr>
      <w:r w:rsidRPr="007C6ED0">
        <w:rPr>
          <w:b/>
        </w:rPr>
        <w:t>2014 год</w:t>
      </w:r>
    </w:p>
    <w:p w:rsidR="00FB1236" w:rsidRDefault="00FB1236" w:rsidP="00752141">
      <w:pPr>
        <w:pStyle w:val="20"/>
        <w:shd w:val="clear" w:color="auto" w:fill="auto"/>
        <w:spacing w:before="0"/>
        <w:ind w:firstLine="740"/>
      </w:pPr>
    </w:p>
    <w:p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>Лаврутова Наталия Борисовна</w:t>
      </w:r>
      <w:r>
        <w:t xml:space="preserve">, ведущий специалист-эксперт отдела выплаты пенсий Управления Пенсионного фонда Российской Федерации (государственное учреждение) в г. Соликамске и Соликамском районе Пермского края </w:t>
      </w:r>
    </w:p>
    <w:p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>Озолина Нелли Михайловна</w:t>
      </w:r>
      <w:r>
        <w:t xml:space="preserve">, специалист отдела назначения и перерасчета пенсий Управления Пенсионного фонда Российской Федерации (государственное учреждение) в г. Соликамске и Соликамском районе Пермского края </w:t>
      </w:r>
    </w:p>
    <w:p w:rsidR="00FB1236" w:rsidRDefault="00FB1236" w:rsidP="00752141">
      <w:pPr>
        <w:pStyle w:val="20"/>
        <w:shd w:val="clear" w:color="auto" w:fill="auto"/>
        <w:spacing w:before="0"/>
        <w:jc w:val="both"/>
      </w:pPr>
      <w:r>
        <w:rPr>
          <w:rStyle w:val="21"/>
          <w:noProof w:val="0"/>
        </w:rPr>
        <w:t>Чулина Людмила Александровна</w:t>
      </w:r>
      <w:r>
        <w:t>, руководитель группы социальных</w:t>
      </w:r>
      <w:r w:rsidRPr="00752141">
        <w:t xml:space="preserve"> </w:t>
      </w:r>
      <w:r>
        <w:t xml:space="preserve">выплат Управления Пенсионного фонда Российской Федерации (государственное учреждение) в г. Соликамске и Соликамском районе Пермского края </w:t>
      </w:r>
    </w:p>
    <w:p w:rsidR="00FB1236" w:rsidRDefault="00FB1236" w:rsidP="00E729E7">
      <w:pPr>
        <w:pStyle w:val="20"/>
        <w:shd w:val="clear" w:color="auto" w:fill="auto"/>
        <w:tabs>
          <w:tab w:val="left" w:pos="4478"/>
          <w:tab w:val="left" w:pos="6538"/>
        </w:tabs>
        <w:spacing w:before="0"/>
        <w:ind w:firstLine="740"/>
        <w:jc w:val="both"/>
      </w:pPr>
      <w:r>
        <w:rPr>
          <w:rStyle w:val="21"/>
          <w:noProof w:val="0"/>
        </w:rPr>
        <w:t>Грехова Ольга Сергеевна</w:t>
      </w:r>
      <w:r>
        <w:t xml:space="preserve">, руководитель клиентской службы Управления Пенсионного фонда Российской Федерации (государственное учреждение) в г. Соликамске и Соликамском районе Пермского края </w:t>
      </w:r>
    </w:p>
    <w:p w:rsidR="00FB1236" w:rsidRDefault="00FB1236" w:rsidP="00E729E7">
      <w:pPr>
        <w:pStyle w:val="20"/>
        <w:shd w:val="clear" w:color="auto" w:fill="auto"/>
        <w:tabs>
          <w:tab w:val="left" w:pos="4478"/>
          <w:tab w:val="left" w:pos="6538"/>
        </w:tabs>
        <w:spacing w:before="0"/>
        <w:ind w:firstLine="740"/>
        <w:jc w:val="both"/>
      </w:pPr>
      <w:r>
        <w:rPr>
          <w:rStyle w:val="21"/>
          <w:noProof w:val="0"/>
        </w:rPr>
        <w:t>Кириллова Татьяна</w:t>
      </w:r>
      <w:r>
        <w:rPr>
          <w:rStyle w:val="21"/>
          <w:noProof w:val="0"/>
        </w:rPr>
        <w:tab/>
        <w:t>Андреевна</w:t>
      </w:r>
      <w:r>
        <w:t>,</w:t>
      </w:r>
      <w:r>
        <w:tab/>
        <w:t>специалист отдела персонифицированного учета, администрирования страховых взносов, взаимодействия со страхователями и взыскания задолженности Управления Пенсионного фонда Российской Федерации (государственное учреждение) в г. Соликамске и Соликамском районе Пермского края (2014)</w:t>
      </w:r>
    </w:p>
    <w:p w:rsidR="00FB1236" w:rsidRDefault="00FB1236" w:rsidP="00E729E7">
      <w:pPr>
        <w:pStyle w:val="20"/>
        <w:shd w:val="clear" w:color="auto" w:fill="auto"/>
        <w:tabs>
          <w:tab w:val="left" w:pos="4478"/>
          <w:tab w:val="left" w:pos="6538"/>
        </w:tabs>
        <w:spacing w:before="0"/>
        <w:ind w:firstLine="740"/>
        <w:jc w:val="both"/>
      </w:pPr>
    </w:p>
    <w:p w:rsidR="00FB1236" w:rsidRDefault="00FB1236" w:rsidP="007C6ED0">
      <w:pPr>
        <w:pStyle w:val="20"/>
        <w:shd w:val="clear" w:color="auto" w:fill="auto"/>
        <w:tabs>
          <w:tab w:val="left" w:pos="4478"/>
          <w:tab w:val="left" w:pos="6538"/>
        </w:tabs>
        <w:spacing w:before="0"/>
        <w:ind w:firstLine="740"/>
        <w:jc w:val="center"/>
        <w:rPr>
          <w:b/>
        </w:rPr>
      </w:pPr>
      <w:r w:rsidRPr="007C6ED0">
        <w:rPr>
          <w:b/>
        </w:rPr>
        <w:t>2015 год</w:t>
      </w:r>
    </w:p>
    <w:p w:rsidR="00FB1236" w:rsidRPr="007C6ED0" w:rsidRDefault="00FB1236" w:rsidP="007C6ED0">
      <w:pPr>
        <w:pStyle w:val="20"/>
        <w:shd w:val="clear" w:color="auto" w:fill="auto"/>
        <w:tabs>
          <w:tab w:val="left" w:pos="4478"/>
          <w:tab w:val="left" w:pos="6538"/>
        </w:tabs>
        <w:spacing w:before="0"/>
        <w:ind w:firstLine="740"/>
        <w:jc w:val="center"/>
        <w:rPr>
          <w:b/>
        </w:rPr>
      </w:pPr>
    </w:p>
    <w:p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 xml:space="preserve">Трусова Елена Владимировна, </w:t>
      </w:r>
      <w:r>
        <w:t>тренер-преподаватель по лыжным гонкам МБУ ДО «Специализированная детско-юношеская спортивная школа олимпийского резерва» г.Соликамска</w:t>
      </w:r>
    </w:p>
    <w:p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 xml:space="preserve">Шипенок Сергей Иванович, </w:t>
      </w:r>
      <w:r>
        <w:t>тренер-преподаватель по лыжным гонкам МБУ ДО «Специализированная детско-юношеская спортивная школа олимпийского резерва» г.Соликамска</w:t>
      </w:r>
    </w:p>
    <w:p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>Папян Снежана Валерьевна</w:t>
      </w:r>
      <w:r>
        <w:t>, специалист Управления Пенсионного фонда Российской Федерации (государственное учреждение) в г. Соликамске и Соликамском районе Пермского края</w:t>
      </w:r>
    </w:p>
    <w:p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 xml:space="preserve">Карлюгина Ольга Анатольевна, </w:t>
      </w:r>
      <w:r>
        <w:t>эксперт группы социальных выплат Управления Пенсионного фонда Российской Федерации (государственное учреждение) в г. Соликамске и Соликамском районе Пермского края</w:t>
      </w:r>
    </w:p>
    <w:p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>Пантелеева Ольга Ивановна</w:t>
      </w:r>
      <w:r>
        <w:t>, начальник отдела оценки пенсионных прав застрахованных лиц Управления Пенсионного фонда Российской Федерации (государственное учреждение) в г. Соликамске и Соликамском районе Пермского края</w:t>
      </w:r>
    </w:p>
    <w:p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 xml:space="preserve">Зимирева Анна Валерьевна, </w:t>
      </w:r>
      <w:r>
        <w:t>ведущий специалист-эксперт отдела оценки пенсионных прав застрахованных лиц Управления Пенсионного фонда Российской Федерации (государственное учреждение) в г. Соликамске и Соликамском районе Пермского края</w:t>
      </w:r>
    </w:p>
    <w:p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 xml:space="preserve">Рогожина Елена Викторовна, </w:t>
      </w:r>
      <w:r>
        <w:t>главный специалист-эксперт отдела персонифицированного учета, администрирования страховых взносов, взаимодействия со страхователями и взыскания задолженности Управления Пенсионного фонда Российской Федерации (государственное учреждение) в г. Соликамске и Соликамском районе Пермского края</w:t>
      </w:r>
    </w:p>
    <w:p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 xml:space="preserve">Демидова Елена Леонидовна, </w:t>
      </w:r>
      <w:r>
        <w:t>заведующий детским садом № 25 «Теремок» негосударственного дошкольного образовательного учреждении «Центр развития ребенка Соликамскбумпром»</w:t>
      </w:r>
    </w:p>
    <w:p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 xml:space="preserve">Девятков Сергей Валентинович, </w:t>
      </w:r>
      <w:r>
        <w:t>глава города Соликамска - глава администрации города Соликамска</w:t>
      </w:r>
    </w:p>
    <w:p w:rsidR="00FB1236" w:rsidRDefault="00FB1236" w:rsidP="00752141">
      <w:pPr>
        <w:pStyle w:val="30"/>
        <w:shd w:val="clear" w:color="auto" w:fill="auto"/>
        <w:spacing w:after="0" w:line="322" w:lineRule="exact"/>
        <w:ind w:firstLine="740"/>
      </w:pPr>
      <w:r>
        <w:t>ООО «Эколог-групп»</w:t>
      </w:r>
    </w:p>
    <w:p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 xml:space="preserve">Багрянская Людмила Ивановна, </w:t>
      </w:r>
      <w:r>
        <w:t xml:space="preserve">первый заместитель главы администрации города </w:t>
      </w:r>
    </w:p>
    <w:p w:rsidR="00FB1236" w:rsidRDefault="00FB1236" w:rsidP="00752141">
      <w:pPr>
        <w:pStyle w:val="20"/>
        <w:shd w:val="clear" w:color="auto" w:fill="auto"/>
        <w:spacing w:before="0"/>
        <w:jc w:val="both"/>
      </w:pPr>
      <w:r>
        <w:rPr>
          <w:rStyle w:val="21"/>
          <w:noProof w:val="0"/>
        </w:rPr>
        <w:t xml:space="preserve">Левко Николай Александрович, </w:t>
      </w:r>
      <w:r>
        <w:t>главный врач ГБУЗ ПК «Городская</w:t>
      </w:r>
      <w:r w:rsidRPr="00752141">
        <w:t xml:space="preserve"> </w:t>
      </w:r>
      <w:smartTag w:uri="urn:schemas-microsoft-com:office:smarttags" w:element="PersonName">
        <w:smartTagPr>
          <w:attr w:name="ProductID" w:val="детская больница г. Соликамск"/>
        </w:smartTagPr>
        <w:r>
          <w:t>детская больница г. Соликамск</w:t>
        </w:r>
      </w:smartTag>
      <w:r>
        <w:t xml:space="preserve">» </w:t>
      </w:r>
    </w:p>
    <w:p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 xml:space="preserve">Дьякова Елена Анатольевна, </w:t>
      </w:r>
      <w:r>
        <w:t>начальник отдела назначения и перерасчета пенсий Управления Пенсионного фонда Российской Федерации (государственное учреждение) в г. Соликамске и Соликамском районе Пермского края</w:t>
      </w:r>
    </w:p>
    <w:p w:rsidR="00FB1236" w:rsidRDefault="00FB1236" w:rsidP="00752141">
      <w:pPr>
        <w:pStyle w:val="30"/>
        <w:shd w:val="clear" w:color="auto" w:fill="auto"/>
        <w:tabs>
          <w:tab w:val="left" w:pos="2583"/>
          <w:tab w:val="left" w:pos="4357"/>
          <w:tab w:val="left" w:pos="6555"/>
          <w:tab w:val="left" w:pos="8542"/>
        </w:tabs>
        <w:spacing w:after="0" w:line="322" w:lineRule="exact"/>
        <w:ind w:firstLine="740"/>
        <w:jc w:val="both"/>
      </w:pPr>
      <w:r>
        <w:t>Ванюкова</w:t>
      </w:r>
      <w:r>
        <w:tab/>
        <w:t>Наталья</w:t>
      </w:r>
      <w:r>
        <w:tab/>
        <w:t>Ильинична,</w:t>
      </w:r>
      <w:r>
        <w:tab/>
      </w:r>
      <w:r>
        <w:rPr>
          <w:rStyle w:val="31"/>
          <w:b/>
          <w:bCs/>
          <w:noProof w:val="0"/>
        </w:rPr>
        <w:t>специалист</w:t>
      </w:r>
      <w:r>
        <w:rPr>
          <w:rStyle w:val="31"/>
          <w:b/>
          <w:bCs/>
          <w:noProof w:val="0"/>
        </w:rPr>
        <w:tab/>
        <w:t>отдела</w:t>
      </w:r>
    </w:p>
    <w:p w:rsidR="00FB1236" w:rsidRDefault="00FB1236" w:rsidP="00752141">
      <w:pPr>
        <w:pStyle w:val="20"/>
        <w:shd w:val="clear" w:color="auto" w:fill="auto"/>
        <w:spacing w:before="0"/>
        <w:jc w:val="both"/>
      </w:pPr>
      <w:r>
        <w:t>персонифицированного учета, администрирования страховых взносов, взаимодействия со страхователями и взыскания задолженности Управления Пенсионного фонда Российской Федерации (государственное учреждение) в г. Соликамске и Соликамском районе Пермского края</w:t>
      </w:r>
    </w:p>
    <w:p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 xml:space="preserve">Новикова Наталья Валерьевна, </w:t>
      </w:r>
      <w:r>
        <w:t xml:space="preserve">главный специалист-эксперт отдела назначения и перерасчета пенсий Управления Пенсионного фонда Российской Федерации (государственное учреждение) в г. Соликамске и Соликамском районе Пермского края </w:t>
      </w:r>
    </w:p>
    <w:p w:rsidR="00FB1236" w:rsidRDefault="00FB1236" w:rsidP="00752141">
      <w:pPr>
        <w:pStyle w:val="30"/>
        <w:shd w:val="clear" w:color="auto" w:fill="auto"/>
        <w:tabs>
          <w:tab w:val="left" w:pos="4357"/>
          <w:tab w:val="left" w:pos="6555"/>
          <w:tab w:val="left" w:pos="8542"/>
        </w:tabs>
        <w:spacing w:after="0" w:line="322" w:lineRule="exact"/>
        <w:ind w:firstLine="740"/>
        <w:jc w:val="both"/>
      </w:pPr>
      <w:r>
        <w:t>Худышкина Ирина</w:t>
      </w:r>
      <w:r>
        <w:tab/>
        <w:t>Николаевна,</w:t>
      </w:r>
      <w:r>
        <w:tab/>
      </w:r>
      <w:r>
        <w:rPr>
          <w:rStyle w:val="31"/>
          <w:b/>
          <w:bCs/>
          <w:noProof w:val="0"/>
        </w:rPr>
        <w:t>начальник</w:t>
      </w:r>
      <w:r>
        <w:rPr>
          <w:rStyle w:val="31"/>
          <w:b/>
          <w:bCs/>
          <w:noProof w:val="0"/>
        </w:rPr>
        <w:tab/>
        <w:t>отдела</w:t>
      </w:r>
    </w:p>
    <w:p w:rsidR="00FB1236" w:rsidRDefault="00FB1236" w:rsidP="00752141">
      <w:pPr>
        <w:pStyle w:val="20"/>
        <w:shd w:val="clear" w:color="auto" w:fill="auto"/>
        <w:spacing w:before="0"/>
        <w:jc w:val="both"/>
      </w:pPr>
      <w:r>
        <w:t xml:space="preserve">персонифицированного учета, администрирования страховых взносов, взаимодействия со страхователями и взыскания задолженности Управления Пенсионного фонда Российской Федерации (государственное учреждение) в г. Соликамске и Соликамском районе Пермского края </w:t>
      </w:r>
    </w:p>
    <w:p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 xml:space="preserve">Ивановская Вера Константиновна, </w:t>
      </w:r>
      <w:r>
        <w:t xml:space="preserve">ведущий специалист-эксперт отдела персонифицированного учета, администрирования страховых взносов, взаимодействия со страхователями и взыскания задолженности Управления Пенсионного фонда Российской Федерации (государственное учреждение) в г. Соликамске и Соликамском районе Пермского края </w:t>
      </w:r>
    </w:p>
    <w:p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 xml:space="preserve">Глушко Елена Викторовна, </w:t>
      </w:r>
      <w:r>
        <w:t xml:space="preserve">главный бухгалтер ООО «Соликамская ТЭЦ» </w:t>
      </w:r>
    </w:p>
    <w:p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 xml:space="preserve">Грищенко Татьяна Эрнестовна, </w:t>
      </w:r>
      <w:r>
        <w:t xml:space="preserve">экономист по планированию ООО «Соликамская ТЭЦ» </w:t>
      </w:r>
    </w:p>
    <w:p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 xml:space="preserve">Забегаев Владимир Александрович, </w:t>
      </w:r>
      <w:r>
        <w:t xml:space="preserve">старший мастер диспетчерского и технологического управления ООО «Соликамская ТЭЦ» </w:t>
      </w:r>
    </w:p>
    <w:p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</w:p>
    <w:p w:rsidR="00FB1236" w:rsidRDefault="00FB1236" w:rsidP="007C6ED0">
      <w:pPr>
        <w:pStyle w:val="20"/>
        <w:shd w:val="clear" w:color="auto" w:fill="auto"/>
        <w:spacing w:before="0"/>
        <w:ind w:firstLine="740"/>
        <w:jc w:val="center"/>
        <w:rPr>
          <w:b/>
        </w:rPr>
      </w:pPr>
      <w:r>
        <w:rPr>
          <w:b/>
        </w:rPr>
        <w:t>2016 год</w:t>
      </w:r>
    </w:p>
    <w:p w:rsidR="00FB1236" w:rsidRPr="007C6ED0" w:rsidRDefault="00FB1236" w:rsidP="007C6ED0">
      <w:pPr>
        <w:pStyle w:val="20"/>
        <w:shd w:val="clear" w:color="auto" w:fill="auto"/>
        <w:spacing w:before="0"/>
        <w:ind w:firstLine="740"/>
        <w:jc w:val="center"/>
        <w:rPr>
          <w:b/>
        </w:rPr>
      </w:pPr>
    </w:p>
    <w:p w:rsidR="00FB1236" w:rsidRDefault="00FB1236" w:rsidP="00752141">
      <w:pPr>
        <w:pStyle w:val="30"/>
        <w:shd w:val="clear" w:color="auto" w:fill="auto"/>
        <w:spacing w:after="0" w:line="322" w:lineRule="exact"/>
        <w:ind w:firstLine="740"/>
        <w:jc w:val="both"/>
      </w:pPr>
      <w:r>
        <w:t>Коллектив МАОУ «Средняя общеобразовательная школа № 17»</w:t>
      </w:r>
    </w:p>
    <w:p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 xml:space="preserve">Новикова Ирина Зигфридовна, </w:t>
      </w:r>
      <w:r>
        <w:t xml:space="preserve">педагог МОУ «Основная общеобразовательная школа № 13» </w:t>
      </w:r>
    </w:p>
    <w:p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 xml:space="preserve">Шешунов Михаил Александрович, </w:t>
      </w:r>
      <w:r>
        <w:t xml:space="preserve">тренер секции бокса муниципального бюджетного образовательного учреждения дополнительного образования «Детский эколого-биологический центр» </w:t>
      </w:r>
    </w:p>
    <w:p w:rsidR="00FB1236" w:rsidRDefault="00FB1236" w:rsidP="007521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 xml:space="preserve">Соколенко Илья Георгиевич, </w:t>
      </w:r>
      <w:r>
        <w:t xml:space="preserve">председатель Контрольно-счетной палаты Соликамского городского округа </w:t>
      </w:r>
    </w:p>
    <w:p w:rsidR="00FB1236" w:rsidRDefault="00FB1236" w:rsidP="00752141">
      <w:pPr>
        <w:pStyle w:val="30"/>
        <w:shd w:val="clear" w:color="auto" w:fill="auto"/>
        <w:spacing w:after="0" w:line="322" w:lineRule="exact"/>
        <w:ind w:firstLine="740"/>
        <w:jc w:val="both"/>
      </w:pPr>
      <w:r>
        <w:t xml:space="preserve">ПАО «Уралкалий» </w:t>
      </w:r>
    </w:p>
    <w:p w:rsidR="00FB1236" w:rsidRDefault="00FB1236" w:rsidP="00752141">
      <w:pPr>
        <w:pStyle w:val="30"/>
        <w:shd w:val="clear" w:color="auto" w:fill="auto"/>
        <w:spacing w:after="0" w:line="322" w:lineRule="exact"/>
        <w:ind w:firstLine="740"/>
        <w:jc w:val="both"/>
      </w:pPr>
      <w:r>
        <w:t xml:space="preserve">ОАО «Транспорт» </w:t>
      </w:r>
    </w:p>
    <w:p w:rsidR="00FB1236" w:rsidRDefault="00FB1236" w:rsidP="00752141">
      <w:pPr>
        <w:pStyle w:val="30"/>
        <w:shd w:val="clear" w:color="auto" w:fill="auto"/>
        <w:spacing w:after="0" w:line="322" w:lineRule="exact"/>
        <w:ind w:firstLine="740"/>
        <w:jc w:val="both"/>
      </w:pPr>
      <w:r>
        <w:t xml:space="preserve">ООО «Эколог-групп» </w:t>
      </w:r>
    </w:p>
    <w:p w:rsidR="00FB1236" w:rsidRDefault="00FB1236" w:rsidP="007C6ED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2017 год</w:t>
      </w:r>
    </w:p>
    <w:p w:rsidR="00FB1236" w:rsidRDefault="00FB1236" w:rsidP="00F2105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B1236" w:rsidRDefault="00FB1236" w:rsidP="00F210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Кичигин Дмитрий Николаевич, </w:t>
      </w:r>
      <w:r>
        <w:rPr>
          <w:rFonts w:ascii="Times New Roman" w:hAnsi="Times New Roman"/>
          <w:sz w:val="28"/>
          <w:szCs w:val="28"/>
        </w:rPr>
        <w:t xml:space="preserve">депутат Соликамской городской Думы от избирательного округа № 9 </w:t>
      </w:r>
    </w:p>
    <w:p w:rsidR="00FB1236" w:rsidRPr="00F21059" w:rsidRDefault="00FB1236" w:rsidP="00653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Погосьян Наталья Владимировна, </w:t>
      </w:r>
      <w:r>
        <w:rPr>
          <w:rFonts w:ascii="Times New Roman" w:hAnsi="Times New Roman"/>
          <w:sz w:val="28"/>
          <w:szCs w:val="28"/>
        </w:rPr>
        <w:t xml:space="preserve">консультант аппарата Соликамской городской Думы </w:t>
      </w:r>
    </w:p>
    <w:p w:rsidR="00FB1236" w:rsidRDefault="00FB1236" w:rsidP="00653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059">
        <w:rPr>
          <w:rFonts w:ascii="Times New Roman" w:hAnsi="Times New Roman"/>
          <w:b/>
          <w:sz w:val="28"/>
          <w:szCs w:val="28"/>
        </w:rPr>
        <w:t>Фурсов Владимир Александрович</w:t>
      </w:r>
      <w:r>
        <w:rPr>
          <w:rFonts w:ascii="Times New Roman" w:hAnsi="Times New Roman"/>
          <w:sz w:val="28"/>
          <w:szCs w:val="28"/>
        </w:rPr>
        <w:t>, депутат Соликамской городской Думы от избирательного округа № 15</w:t>
      </w:r>
    </w:p>
    <w:p w:rsidR="00FB1236" w:rsidRDefault="00FB1236" w:rsidP="00653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059">
        <w:rPr>
          <w:rFonts w:ascii="Times New Roman" w:hAnsi="Times New Roman"/>
          <w:b/>
          <w:sz w:val="28"/>
          <w:szCs w:val="28"/>
        </w:rPr>
        <w:t>Стергягова Наталья Александровна</w:t>
      </w:r>
      <w:r>
        <w:rPr>
          <w:rFonts w:ascii="Times New Roman" w:hAnsi="Times New Roman"/>
          <w:sz w:val="28"/>
          <w:szCs w:val="28"/>
        </w:rPr>
        <w:t xml:space="preserve">, воспитатель частного дошкольного образовательного учреждения «Центр развития ребенка «Соликамскбумпром» Детский сад № 25 </w:t>
      </w:r>
    </w:p>
    <w:p w:rsidR="00FB1236" w:rsidRDefault="00FB1236" w:rsidP="00653F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1236" w:rsidRDefault="00FB1236" w:rsidP="007C6ED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C6ED0">
        <w:rPr>
          <w:rFonts w:ascii="Times New Roman" w:hAnsi="Times New Roman"/>
          <w:b/>
          <w:sz w:val="28"/>
          <w:szCs w:val="28"/>
        </w:rPr>
        <w:t>2018 год</w:t>
      </w:r>
    </w:p>
    <w:p w:rsidR="00FB1236" w:rsidRPr="007C6ED0" w:rsidRDefault="00FB1236" w:rsidP="007C6ED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B1236" w:rsidRPr="007C6ED0" w:rsidRDefault="00FB1236" w:rsidP="007C6E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6ED0">
        <w:rPr>
          <w:rFonts w:ascii="Times New Roman" w:hAnsi="Times New Roman"/>
          <w:b/>
          <w:sz w:val="28"/>
          <w:szCs w:val="28"/>
        </w:rPr>
        <w:t>Каплунас Виктор Антонасович,</w:t>
      </w:r>
      <w:r w:rsidRPr="007C6ED0">
        <w:rPr>
          <w:rFonts w:ascii="Times New Roman" w:hAnsi="Times New Roman"/>
          <w:sz w:val="28"/>
          <w:szCs w:val="28"/>
        </w:rPr>
        <w:t xml:space="preserve"> начальник правового управления администрации города Соликамска </w:t>
      </w:r>
    </w:p>
    <w:p w:rsidR="00FB1236" w:rsidRPr="007C6ED0" w:rsidRDefault="00FB1236" w:rsidP="007C6E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6ED0">
        <w:rPr>
          <w:rFonts w:ascii="Times New Roman" w:hAnsi="Times New Roman"/>
          <w:b/>
          <w:sz w:val="28"/>
          <w:szCs w:val="28"/>
        </w:rPr>
        <w:t>Белкина Елена Викторовна,</w:t>
      </w:r>
      <w:r w:rsidRPr="007C6ED0">
        <w:rPr>
          <w:rFonts w:ascii="Times New Roman" w:hAnsi="Times New Roman"/>
          <w:sz w:val="28"/>
          <w:szCs w:val="28"/>
        </w:rPr>
        <w:t xml:space="preserve"> начальник управления культуры администрации города Соликамска </w:t>
      </w:r>
    </w:p>
    <w:p w:rsidR="00FB1236" w:rsidRPr="007C6ED0" w:rsidRDefault="00FB1236" w:rsidP="007C6E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6ED0">
        <w:rPr>
          <w:rFonts w:ascii="Times New Roman" w:hAnsi="Times New Roman"/>
          <w:b/>
          <w:sz w:val="28"/>
          <w:szCs w:val="28"/>
        </w:rPr>
        <w:t>Белкина Анна Вячеславовна,</w:t>
      </w:r>
      <w:r w:rsidRPr="007C6ED0">
        <w:rPr>
          <w:rFonts w:ascii="Times New Roman" w:hAnsi="Times New Roman"/>
          <w:sz w:val="28"/>
          <w:szCs w:val="28"/>
        </w:rPr>
        <w:t xml:space="preserve"> главн</w:t>
      </w:r>
      <w:r>
        <w:rPr>
          <w:rFonts w:ascii="Times New Roman" w:hAnsi="Times New Roman"/>
          <w:sz w:val="28"/>
          <w:szCs w:val="28"/>
        </w:rPr>
        <w:t>ый</w:t>
      </w:r>
      <w:r w:rsidRPr="007C6ED0">
        <w:rPr>
          <w:rFonts w:ascii="Times New Roman" w:hAnsi="Times New Roman"/>
          <w:sz w:val="28"/>
          <w:szCs w:val="28"/>
        </w:rPr>
        <w:t xml:space="preserve"> специалист информационно-аналитического сектора управления внутренней политики </w:t>
      </w:r>
      <w:r>
        <w:rPr>
          <w:rFonts w:ascii="Times New Roman" w:hAnsi="Times New Roman"/>
          <w:sz w:val="28"/>
          <w:szCs w:val="28"/>
        </w:rPr>
        <w:t>администрации города Соликамска</w:t>
      </w:r>
    </w:p>
    <w:p w:rsidR="00FB1236" w:rsidRPr="007C6ED0" w:rsidRDefault="00FB1236" w:rsidP="007C6E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6ED0">
        <w:rPr>
          <w:rFonts w:ascii="Times New Roman" w:hAnsi="Times New Roman"/>
          <w:b/>
          <w:sz w:val="28"/>
          <w:szCs w:val="28"/>
        </w:rPr>
        <w:t>Замятина Лариса Викторовна</w:t>
      </w:r>
      <w:r w:rsidRPr="007C6ED0">
        <w:rPr>
          <w:rFonts w:ascii="Times New Roman" w:hAnsi="Times New Roman"/>
          <w:sz w:val="28"/>
          <w:szCs w:val="28"/>
        </w:rPr>
        <w:t>, начальник контрольно-ревизионного отдела администрации города Соликамска</w:t>
      </w:r>
    </w:p>
    <w:p w:rsidR="00FB1236" w:rsidRPr="007C6ED0" w:rsidRDefault="00FB1236" w:rsidP="007C6E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6ED0">
        <w:rPr>
          <w:rFonts w:ascii="Times New Roman" w:hAnsi="Times New Roman"/>
          <w:b/>
          <w:sz w:val="28"/>
          <w:szCs w:val="28"/>
        </w:rPr>
        <w:t>Пасечная Инна Сергеевна</w:t>
      </w:r>
      <w:r w:rsidRPr="007C6ED0">
        <w:rPr>
          <w:rFonts w:ascii="Times New Roman" w:hAnsi="Times New Roman"/>
          <w:sz w:val="28"/>
          <w:szCs w:val="28"/>
        </w:rPr>
        <w:t>, воспитател</w:t>
      </w:r>
      <w:r>
        <w:rPr>
          <w:rFonts w:ascii="Times New Roman" w:hAnsi="Times New Roman"/>
          <w:sz w:val="28"/>
          <w:szCs w:val="28"/>
        </w:rPr>
        <w:t>ь</w:t>
      </w:r>
      <w:r w:rsidRPr="007C6ED0">
        <w:rPr>
          <w:rFonts w:ascii="Times New Roman" w:hAnsi="Times New Roman"/>
          <w:sz w:val="28"/>
          <w:szCs w:val="28"/>
        </w:rPr>
        <w:t xml:space="preserve"> детского сада № 2</w:t>
      </w:r>
      <w:r>
        <w:rPr>
          <w:rFonts w:ascii="Times New Roman" w:hAnsi="Times New Roman"/>
          <w:sz w:val="28"/>
          <w:szCs w:val="28"/>
        </w:rPr>
        <w:t>5 ЧДОУ «ЦРР «Соликамскбумпром»</w:t>
      </w:r>
    </w:p>
    <w:p w:rsidR="00FB1236" w:rsidRPr="007C6ED0" w:rsidRDefault="00FB1236" w:rsidP="007C6E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6ED0">
        <w:rPr>
          <w:rFonts w:ascii="Times New Roman" w:hAnsi="Times New Roman"/>
          <w:b/>
          <w:sz w:val="28"/>
          <w:szCs w:val="28"/>
        </w:rPr>
        <w:t>Жидкова Гульнара Раимовна</w:t>
      </w:r>
      <w:r w:rsidRPr="007C6ED0">
        <w:rPr>
          <w:rFonts w:ascii="Times New Roman" w:hAnsi="Times New Roman"/>
          <w:sz w:val="28"/>
          <w:szCs w:val="28"/>
        </w:rPr>
        <w:t>, воспитател</w:t>
      </w:r>
      <w:r>
        <w:rPr>
          <w:rFonts w:ascii="Times New Roman" w:hAnsi="Times New Roman"/>
          <w:sz w:val="28"/>
          <w:szCs w:val="28"/>
        </w:rPr>
        <w:t>ь</w:t>
      </w:r>
      <w:r w:rsidRPr="007C6ED0">
        <w:rPr>
          <w:rFonts w:ascii="Times New Roman" w:hAnsi="Times New Roman"/>
          <w:sz w:val="28"/>
          <w:szCs w:val="28"/>
        </w:rPr>
        <w:t xml:space="preserve"> детского сада № 25 ЧДОУ «ЦРР «Соликамскбумпром»</w:t>
      </w:r>
    </w:p>
    <w:p w:rsidR="00FB1236" w:rsidRPr="007C6ED0" w:rsidRDefault="00FB1236" w:rsidP="007C6E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6ED0">
        <w:rPr>
          <w:rFonts w:ascii="Times New Roman" w:hAnsi="Times New Roman"/>
          <w:b/>
          <w:sz w:val="28"/>
          <w:szCs w:val="28"/>
        </w:rPr>
        <w:t>Тетерлева Анастасия Анатольевна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C6ED0">
        <w:rPr>
          <w:rFonts w:ascii="Times New Roman" w:hAnsi="Times New Roman"/>
          <w:sz w:val="28"/>
          <w:szCs w:val="28"/>
        </w:rPr>
        <w:t>главный специалист-эксперт клиентской службы (на правах отдела) Управления Пенсионного фонда Российской Федерации (государственное учреждение) в г. Соликамске и Сол</w:t>
      </w:r>
      <w:r>
        <w:rPr>
          <w:rFonts w:ascii="Times New Roman" w:hAnsi="Times New Roman"/>
          <w:sz w:val="28"/>
          <w:szCs w:val="28"/>
        </w:rPr>
        <w:t>икамском районе Пермского края</w:t>
      </w:r>
    </w:p>
    <w:p w:rsidR="00FB1236" w:rsidRDefault="00FB1236" w:rsidP="007C6E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6ED0">
        <w:rPr>
          <w:rFonts w:ascii="Times New Roman" w:hAnsi="Times New Roman"/>
          <w:b/>
          <w:sz w:val="28"/>
          <w:szCs w:val="28"/>
        </w:rPr>
        <w:t>Чулкова Ирина Сергеевна</w:t>
      </w:r>
      <w:r>
        <w:rPr>
          <w:rFonts w:ascii="Times New Roman" w:hAnsi="Times New Roman"/>
          <w:sz w:val="28"/>
          <w:szCs w:val="28"/>
        </w:rPr>
        <w:t xml:space="preserve">,  </w:t>
      </w:r>
      <w:r w:rsidRPr="007C6ED0">
        <w:rPr>
          <w:rFonts w:ascii="Times New Roman" w:hAnsi="Times New Roman"/>
          <w:sz w:val="28"/>
          <w:szCs w:val="28"/>
        </w:rPr>
        <w:t>ведущий специалист-эксперт отдела назначения и перерасчета пенсий  Управления Пенсионного фонда Российской Федерации (государственное учреждение) в г. Соликамске и Со</w:t>
      </w:r>
      <w:r>
        <w:rPr>
          <w:rFonts w:ascii="Times New Roman" w:hAnsi="Times New Roman"/>
          <w:sz w:val="28"/>
          <w:szCs w:val="28"/>
        </w:rPr>
        <w:t>ликамском районе Пермского края</w:t>
      </w:r>
    </w:p>
    <w:p w:rsidR="00FB1236" w:rsidRDefault="00FB1236" w:rsidP="007C6E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1236" w:rsidRDefault="00FB1236" w:rsidP="00830AC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830AC0">
        <w:rPr>
          <w:rFonts w:ascii="Times New Roman" w:hAnsi="Times New Roman"/>
          <w:b/>
          <w:sz w:val="28"/>
          <w:szCs w:val="28"/>
        </w:rPr>
        <w:t>2019 год</w:t>
      </w:r>
    </w:p>
    <w:p w:rsidR="00FB1236" w:rsidRPr="00830AC0" w:rsidRDefault="00FB1236" w:rsidP="00830AC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FB1236" w:rsidRPr="007C6ED0" w:rsidRDefault="00FB1236" w:rsidP="007C6E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0AC0">
        <w:rPr>
          <w:rFonts w:ascii="Times New Roman" w:hAnsi="Times New Roman"/>
          <w:b/>
          <w:sz w:val="28"/>
          <w:szCs w:val="28"/>
        </w:rPr>
        <w:t>Богданова Татьяна Кирилловна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C6ED0">
        <w:rPr>
          <w:rFonts w:ascii="Times New Roman" w:hAnsi="Times New Roman"/>
          <w:sz w:val="28"/>
          <w:szCs w:val="28"/>
        </w:rPr>
        <w:t>заместитель главного врача по медицинской части ГБУЗ ПК «Городская детская больница» г. Соликамск</w:t>
      </w:r>
    </w:p>
    <w:p w:rsidR="00FB1236" w:rsidRPr="007C6ED0" w:rsidRDefault="00FB1236" w:rsidP="007C6E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0AC0">
        <w:rPr>
          <w:rFonts w:ascii="Times New Roman" w:hAnsi="Times New Roman"/>
          <w:b/>
          <w:sz w:val="28"/>
          <w:szCs w:val="28"/>
        </w:rPr>
        <w:t>Могильникова Ирина Вячеславовна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C6ED0">
        <w:rPr>
          <w:rFonts w:ascii="Times New Roman" w:hAnsi="Times New Roman"/>
          <w:sz w:val="28"/>
          <w:szCs w:val="28"/>
        </w:rPr>
        <w:t>начальник управления образования администрации города</w:t>
      </w:r>
      <w:r>
        <w:rPr>
          <w:rFonts w:ascii="Times New Roman" w:hAnsi="Times New Roman"/>
          <w:sz w:val="28"/>
          <w:szCs w:val="28"/>
        </w:rPr>
        <w:t xml:space="preserve"> Соликамска</w:t>
      </w:r>
    </w:p>
    <w:p w:rsidR="00FB1236" w:rsidRPr="007C6ED0" w:rsidRDefault="00FB1236" w:rsidP="007C6E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0AC0">
        <w:rPr>
          <w:rFonts w:ascii="Times New Roman" w:hAnsi="Times New Roman"/>
          <w:b/>
          <w:sz w:val="28"/>
          <w:szCs w:val="28"/>
        </w:rPr>
        <w:t>Голублева Ирина Александровна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C6ED0">
        <w:rPr>
          <w:rFonts w:ascii="Times New Roman" w:hAnsi="Times New Roman"/>
          <w:sz w:val="28"/>
          <w:szCs w:val="28"/>
        </w:rPr>
        <w:t xml:space="preserve">врач-педиатр педиатрического отделения № 2 стационара ГБУЗ ПК «Городская </w:t>
      </w:r>
      <w:r>
        <w:rPr>
          <w:rFonts w:ascii="Times New Roman" w:hAnsi="Times New Roman"/>
          <w:sz w:val="28"/>
          <w:szCs w:val="28"/>
        </w:rPr>
        <w:t>детская больница» г. Соликамск</w:t>
      </w:r>
    </w:p>
    <w:p w:rsidR="00FB1236" w:rsidRDefault="00FB1236" w:rsidP="007C6E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0AC0">
        <w:rPr>
          <w:rFonts w:ascii="Times New Roman" w:hAnsi="Times New Roman"/>
          <w:b/>
          <w:sz w:val="28"/>
          <w:szCs w:val="28"/>
        </w:rPr>
        <w:t>Докшина Ольга Алексеевна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C6ED0">
        <w:rPr>
          <w:rFonts w:ascii="Times New Roman" w:hAnsi="Times New Roman"/>
          <w:sz w:val="28"/>
          <w:szCs w:val="28"/>
        </w:rPr>
        <w:t xml:space="preserve">медицинская сестра палатная педиатрического отделения № 1 стационара ГБУЗ ПК «Городская </w:t>
      </w:r>
      <w:r>
        <w:rPr>
          <w:rFonts w:ascii="Times New Roman" w:hAnsi="Times New Roman"/>
          <w:sz w:val="28"/>
          <w:szCs w:val="28"/>
        </w:rPr>
        <w:t>детская больница» г. Соликамск</w:t>
      </w:r>
    </w:p>
    <w:p w:rsidR="00FB1236" w:rsidRPr="007C6ED0" w:rsidRDefault="00FB1236" w:rsidP="007C6E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0AC0">
        <w:rPr>
          <w:rFonts w:ascii="Times New Roman" w:hAnsi="Times New Roman"/>
          <w:b/>
          <w:sz w:val="28"/>
          <w:szCs w:val="28"/>
        </w:rPr>
        <w:t>Лечебрина Ирина Анатольевна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C6ED0">
        <w:rPr>
          <w:rFonts w:ascii="Times New Roman" w:hAnsi="Times New Roman"/>
          <w:sz w:val="28"/>
          <w:szCs w:val="28"/>
        </w:rPr>
        <w:t>медицинская сестра палатная приемного отделения стационара ГБУЗ ПК «Городская детская больница» г.</w:t>
      </w:r>
      <w:r>
        <w:rPr>
          <w:rFonts w:ascii="Times New Roman" w:hAnsi="Times New Roman"/>
          <w:sz w:val="28"/>
          <w:szCs w:val="28"/>
        </w:rPr>
        <w:t xml:space="preserve"> Соликамск</w:t>
      </w:r>
    </w:p>
    <w:p w:rsidR="00FB1236" w:rsidRPr="007C6ED0" w:rsidRDefault="00FB1236" w:rsidP="007C6E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0AC0">
        <w:rPr>
          <w:rFonts w:ascii="Times New Roman" w:hAnsi="Times New Roman"/>
          <w:b/>
          <w:sz w:val="28"/>
          <w:szCs w:val="28"/>
        </w:rPr>
        <w:t>Зубов Анатолий Александрович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C6ED0">
        <w:rPr>
          <w:rFonts w:ascii="Times New Roman" w:hAnsi="Times New Roman"/>
          <w:sz w:val="28"/>
          <w:szCs w:val="28"/>
        </w:rPr>
        <w:t>фельдшер скорой помощи, ГБУЗ ПК «Станция скорой мед</w:t>
      </w:r>
      <w:r>
        <w:rPr>
          <w:rFonts w:ascii="Times New Roman" w:hAnsi="Times New Roman"/>
          <w:sz w:val="28"/>
          <w:szCs w:val="28"/>
        </w:rPr>
        <w:t>ицинской помощи г. Соликамска»</w:t>
      </w:r>
    </w:p>
    <w:p w:rsidR="00FB1236" w:rsidRPr="007C6ED0" w:rsidRDefault="00FB1236" w:rsidP="007C6E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0AC0">
        <w:rPr>
          <w:rFonts w:ascii="Times New Roman" w:hAnsi="Times New Roman"/>
          <w:b/>
          <w:sz w:val="28"/>
          <w:szCs w:val="28"/>
        </w:rPr>
        <w:t>Чиликова  Светлана Юрьевна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C6ED0">
        <w:rPr>
          <w:rFonts w:ascii="Times New Roman" w:hAnsi="Times New Roman"/>
          <w:sz w:val="28"/>
          <w:szCs w:val="28"/>
        </w:rPr>
        <w:t>заместитель главного врача по амбулаторно-поликлинической работе ГБУЗ ПК «Городская</w:t>
      </w:r>
      <w:r>
        <w:rPr>
          <w:rFonts w:ascii="Times New Roman" w:hAnsi="Times New Roman"/>
          <w:sz w:val="28"/>
          <w:szCs w:val="28"/>
        </w:rPr>
        <w:t xml:space="preserve"> детская больница» г. Соликамск</w:t>
      </w:r>
    </w:p>
    <w:p w:rsidR="00FB1236" w:rsidRPr="007C6ED0" w:rsidRDefault="00FB1236" w:rsidP="007C6ED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ab/>
      </w:r>
      <w:r w:rsidRPr="00830AC0">
        <w:rPr>
          <w:rFonts w:ascii="Times New Roman" w:hAnsi="Times New Roman"/>
          <w:b/>
          <w:sz w:val="28"/>
          <w:szCs w:val="28"/>
        </w:rPr>
        <w:t>Власова Татьяна Леонидовна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C6ED0">
        <w:rPr>
          <w:rFonts w:ascii="Times New Roman" w:hAnsi="Times New Roman"/>
          <w:sz w:val="28"/>
          <w:szCs w:val="28"/>
        </w:rPr>
        <w:t>воспитатель частного дошкольного образовательного учреждения «Центр развития ребенка «Соликамскбумпром» Детский сад № 22</w:t>
      </w:r>
      <w:r w:rsidRPr="007C6ED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FB1236" w:rsidRPr="007C6ED0" w:rsidRDefault="00FB1236" w:rsidP="007C6ED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C6ED0">
        <w:rPr>
          <w:rFonts w:ascii="Times New Roman" w:hAnsi="Times New Roman"/>
          <w:bCs/>
          <w:color w:val="000000"/>
          <w:sz w:val="28"/>
          <w:szCs w:val="28"/>
        </w:rPr>
        <w:tab/>
      </w:r>
      <w:r w:rsidRPr="00830AC0">
        <w:rPr>
          <w:rFonts w:ascii="Times New Roman" w:hAnsi="Times New Roman"/>
          <w:b/>
          <w:sz w:val="28"/>
          <w:szCs w:val="28"/>
        </w:rPr>
        <w:t>Шерстобитова Юлия Викторовна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C6ED0">
        <w:rPr>
          <w:rFonts w:ascii="Times New Roman" w:hAnsi="Times New Roman"/>
          <w:sz w:val="28"/>
          <w:szCs w:val="28"/>
        </w:rPr>
        <w:t>инструктор по физической культуре частного дошкольного образовательного учреждения «Центр развития ребенка «Соликамскбумпром» Детский сад № 25</w:t>
      </w:r>
    </w:p>
    <w:p w:rsidR="00FB1236" w:rsidRPr="007C6ED0" w:rsidRDefault="00FB1236" w:rsidP="007C6E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1236" w:rsidRDefault="00FB1236" w:rsidP="007E44B8">
      <w:pPr>
        <w:pStyle w:val="30"/>
        <w:shd w:val="clear" w:color="auto" w:fill="auto"/>
        <w:spacing w:after="248"/>
        <w:ind w:left="2760"/>
      </w:pPr>
      <w:r>
        <w:t>Список награжденных Благодарственными письмами Думы Соликамского городского округа</w:t>
      </w:r>
    </w:p>
    <w:p w:rsidR="00FB1236" w:rsidRDefault="00FB1236" w:rsidP="007E44B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2020 год</w:t>
      </w:r>
    </w:p>
    <w:p w:rsidR="00FB1236" w:rsidRPr="0074148C" w:rsidRDefault="00FB1236" w:rsidP="007C6ED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FB1236" w:rsidRPr="0074148C" w:rsidRDefault="00FB1236" w:rsidP="0074148C">
      <w:pPr>
        <w:spacing w:after="0"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74148C">
        <w:rPr>
          <w:rFonts w:ascii="Times New Roman" w:hAnsi="Times New Roman"/>
          <w:b/>
          <w:bCs/>
          <w:sz w:val="28"/>
          <w:szCs w:val="28"/>
        </w:rPr>
        <w:t>Анянова Оксана Вячеславовна</w:t>
      </w:r>
      <w:r w:rsidRPr="0074148C">
        <w:rPr>
          <w:rFonts w:ascii="Times New Roman" w:hAnsi="Times New Roman"/>
          <w:bCs/>
          <w:sz w:val="28"/>
          <w:szCs w:val="28"/>
        </w:rPr>
        <w:t xml:space="preserve">, </w:t>
      </w:r>
      <w:r w:rsidRPr="0074148C">
        <w:rPr>
          <w:rFonts w:ascii="Times New Roman" w:hAnsi="Times New Roman"/>
          <w:sz w:val="28"/>
          <w:szCs w:val="28"/>
        </w:rPr>
        <w:t xml:space="preserve">стоматолог – терапевт лечебно-профилактического отделения № 2 </w:t>
      </w:r>
      <w:r w:rsidRPr="0074148C">
        <w:rPr>
          <w:rFonts w:ascii="Times New Roman" w:hAnsi="Times New Roman"/>
          <w:bCs/>
          <w:sz w:val="28"/>
          <w:szCs w:val="28"/>
        </w:rPr>
        <w:t>ГБУЗ ПК «Стоматологическая поликлиника г.Соликамска»</w:t>
      </w:r>
    </w:p>
    <w:p w:rsidR="00FB1236" w:rsidRPr="0074148C" w:rsidRDefault="00FB1236" w:rsidP="0074148C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4148C">
        <w:rPr>
          <w:rFonts w:ascii="Times New Roman" w:hAnsi="Times New Roman"/>
          <w:b/>
          <w:bCs/>
          <w:sz w:val="28"/>
          <w:szCs w:val="28"/>
        </w:rPr>
        <w:t>Вавилова Ольга Викторовна</w:t>
      </w:r>
      <w:r w:rsidRPr="0074148C">
        <w:rPr>
          <w:rFonts w:ascii="Times New Roman" w:hAnsi="Times New Roman"/>
          <w:bCs/>
          <w:sz w:val="28"/>
          <w:szCs w:val="28"/>
        </w:rPr>
        <w:t xml:space="preserve"> фельдшер детской поликлиники ГБУЗ ПК «Городская детская больница»  </w:t>
      </w:r>
    </w:p>
    <w:p w:rsidR="00FB1236" w:rsidRPr="0074148C" w:rsidRDefault="00FB1236" w:rsidP="0074148C">
      <w:pPr>
        <w:spacing w:after="0" w:line="36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4148C">
        <w:rPr>
          <w:rFonts w:ascii="Times New Roman" w:hAnsi="Times New Roman"/>
          <w:b/>
          <w:bCs/>
          <w:sz w:val="28"/>
          <w:szCs w:val="28"/>
        </w:rPr>
        <w:t>Сазонова Марина Сергеевна</w:t>
      </w:r>
      <w:r w:rsidRPr="0074148C">
        <w:rPr>
          <w:rFonts w:ascii="Times New Roman" w:hAnsi="Times New Roman"/>
          <w:bCs/>
          <w:sz w:val="28"/>
          <w:szCs w:val="28"/>
        </w:rPr>
        <w:t xml:space="preserve">, медицинская сестра палатная приемного отделения ГБУЗ ПК «Городская детская больница»  </w:t>
      </w:r>
    </w:p>
    <w:p w:rsidR="00FB1236" w:rsidRDefault="00FB1236" w:rsidP="0074148C">
      <w:pPr>
        <w:spacing w:after="0" w:line="360" w:lineRule="exact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74148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4148C">
        <w:rPr>
          <w:rFonts w:ascii="Times New Roman" w:hAnsi="Times New Roman"/>
          <w:b/>
          <w:bCs/>
          <w:sz w:val="28"/>
          <w:szCs w:val="28"/>
        </w:rPr>
        <w:t>Тонких Ираида Дмитриевна</w:t>
      </w:r>
      <w:r w:rsidRPr="0074148C">
        <w:rPr>
          <w:rFonts w:ascii="Times New Roman" w:hAnsi="Times New Roman"/>
          <w:bCs/>
          <w:sz w:val="28"/>
          <w:szCs w:val="28"/>
        </w:rPr>
        <w:t>, врач-педиатр участковый поликлиники № 2 ГБУЗ ПК «Городская детская больница»</w:t>
      </w:r>
    </w:p>
    <w:p w:rsidR="00FB1236" w:rsidRDefault="00FB1236" w:rsidP="0074148C">
      <w:pPr>
        <w:spacing w:after="0" w:line="360" w:lineRule="exact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</w:p>
    <w:p w:rsidR="00FB1236" w:rsidRPr="00860309" w:rsidRDefault="00FB1236" w:rsidP="00860309">
      <w:pPr>
        <w:spacing w:line="360" w:lineRule="exact"/>
        <w:ind w:right="-79"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60309">
        <w:rPr>
          <w:rFonts w:ascii="Times New Roman" w:hAnsi="Times New Roman"/>
          <w:b/>
          <w:color w:val="000000"/>
          <w:sz w:val="28"/>
          <w:szCs w:val="28"/>
        </w:rPr>
        <w:t>2021 год</w:t>
      </w:r>
    </w:p>
    <w:p w:rsidR="00FB1236" w:rsidRPr="00860309" w:rsidRDefault="00FB1236" w:rsidP="00860309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60309">
        <w:rPr>
          <w:rFonts w:ascii="Times New Roman" w:hAnsi="Times New Roman"/>
          <w:sz w:val="28"/>
          <w:szCs w:val="28"/>
        </w:rPr>
        <w:t>Пономарева Людмила Андриановна, педагог-организатор МАОУ «Средняя общеобразовательная школа № 17»</w:t>
      </w:r>
    </w:p>
    <w:p w:rsidR="00FB1236" w:rsidRPr="00860309" w:rsidRDefault="00FB1236" w:rsidP="00860309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60309">
        <w:rPr>
          <w:rFonts w:ascii="Times New Roman" w:hAnsi="Times New Roman"/>
          <w:sz w:val="28"/>
          <w:szCs w:val="28"/>
        </w:rPr>
        <w:t>Радостева Таисия Александровна, учитель МАОУ «Средняя общеобразовательная школа № 17»</w:t>
      </w:r>
    </w:p>
    <w:p w:rsidR="00FB1236" w:rsidRPr="00860309" w:rsidRDefault="00FB1236" w:rsidP="00860309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860309">
        <w:rPr>
          <w:rFonts w:ascii="Times New Roman" w:hAnsi="Times New Roman"/>
          <w:sz w:val="28"/>
          <w:szCs w:val="28"/>
        </w:rPr>
        <w:t xml:space="preserve">Мальцева Оксана Яковлевна, старшая медицинская сестра отделения организации медицинской помощи несовершеннолетним в образовательных организациях № 2 </w:t>
      </w:r>
      <w:r w:rsidRPr="00860309">
        <w:rPr>
          <w:rFonts w:ascii="Times New Roman" w:hAnsi="Times New Roman"/>
          <w:bCs/>
          <w:sz w:val="28"/>
          <w:szCs w:val="28"/>
        </w:rPr>
        <w:t>ГБУЗ ПК «Городская детская больница» г.Соликамск</w:t>
      </w:r>
    </w:p>
    <w:p w:rsidR="00FB1236" w:rsidRPr="00860309" w:rsidRDefault="00FB1236" w:rsidP="00860309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860309">
        <w:rPr>
          <w:rFonts w:ascii="Times New Roman" w:hAnsi="Times New Roman"/>
          <w:bCs/>
          <w:sz w:val="28"/>
          <w:szCs w:val="28"/>
        </w:rPr>
        <w:t>Мычелкина Наталия Владимировна, начальник планово-экономического отдела ГБУЗ ПК «Городская детская больница» г.Соликамск</w:t>
      </w:r>
    </w:p>
    <w:p w:rsidR="00FB1236" w:rsidRPr="00860309" w:rsidRDefault="00FB1236" w:rsidP="00860309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860309">
        <w:rPr>
          <w:rFonts w:ascii="Times New Roman" w:hAnsi="Times New Roman"/>
          <w:bCs/>
          <w:sz w:val="28"/>
          <w:szCs w:val="28"/>
        </w:rPr>
        <w:t>Николаева Надежда Павловна, медицинская сестра детской поликлиники ГБУЗ ПК «Городская детская больница» г.Соликамск.</w:t>
      </w:r>
    </w:p>
    <w:p w:rsidR="00FB1236" w:rsidRPr="00860309" w:rsidRDefault="00FB1236" w:rsidP="00860309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860309">
        <w:rPr>
          <w:rFonts w:ascii="Times New Roman" w:hAnsi="Times New Roman"/>
          <w:sz w:val="28"/>
          <w:szCs w:val="28"/>
        </w:rPr>
        <w:t>Ворончихина Римма Васильевна, специалист по социальной работе ГБУ ПК «Центр социальной защиты населения по Соликамскому и Красновишерскому городским округам»</w:t>
      </w:r>
    </w:p>
    <w:p w:rsidR="00FB1236" w:rsidRPr="00860309" w:rsidRDefault="00FB1236" w:rsidP="00860309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60309">
        <w:rPr>
          <w:rFonts w:ascii="Times New Roman" w:hAnsi="Times New Roman"/>
          <w:sz w:val="28"/>
          <w:szCs w:val="28"/>
        </w:rPr>
        <w:t>Ковач Елена Анатольевна, специалист по социальной работе ГБУ ПК «Центр социальной защиты населения по Соликамскому и Красновишерскому городским округам»</w:t>
      </w:r>
    </w:p>
    <w:p w:rsidR="00FB1236" w:rsidRPr="00860309" w:rsidRDefault="00FB1236" w:rsidP="008603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60309">
        <w:rPr>
          <w:rFonts w:ascii="Times New Roman" w:hAnsi="Times New Roman"/>
          <w:sz w:val="28"/>
          <w:szCs w:val="28"/>
        </w:rPr>
        <w:t>Александрова Ирина Александровна, воспитатель частного дошкольного образовательного учреждения «Центр развития ребенка «Соликамскбумпром» Детский сад № 22</w:t>
      </w:r>
    </w:p>
    <w:p w:rsidR="00FB1236" w:rsidRPr="00860309" w:rsidRDefault="00FB1236" w:rsidP="008603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60309">
        <w:rPr>
          <w:rFonts w:ascii="Times New Roman" w:hAnsi="Times New Roman"/>
          <w:sz w:val="28"/>
          <w:szCs w:val="28"/>
        </w:rPr>
        <w:t>Белкина Татьяна Юрьевна, воспитатель частного дошкольного образовательного учреждения «Центр развития ребенка «Соликамскбумпром» детский сад № 45</w:t>
      </w:r>
    </w:p>
    <w:p w:rsidR="00FB1236" w:rsidRPr="00860309" w:rsidRDefault="00FB1236" w:rsidP="0086030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60309">
        <w:rPr>
          <w:rFonts w:ascii="Times New Roman" w:hAnsi="Times New Roman"/>
          <w:color w:val="000000"/>
          <w:sz w:val="28"/>
          <w:szCs w:val="28"/>
        </w:rPr>
        <w:tab/>
        <w:t>Букатин Юрий Григорьевич, тренер по легкой атлетике МАУ «Спортивная школа олимпийского резерва «Олимпиец»</w:t>
      </w:r>
    </w:p>
    <w:p w:rsidR="00FB1236" w:rsidRPr="00860309" w:rsidRDefault="00FB1236" w:rsidP="0086030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60309">
        <w:rPr>
          <w:rFonts w:ascii="Times New Roman" w:hAnsi="Times New Roman"/>
          <w:color w:val="000000"/>
          <w:sz w:val="28"/>
          <w:szCs w:val="28"/>
        </w:rPr>
        <w:tab/>
        <w:t>Кочергин Александр Сергеевич, тренер по спортивной борьбе  МАУ «Спортивная школа олимпийского резерва «Олимпиец»</w:t>
      </w:r>
    </w:p>
    <w:p w:rsidR="00FB1236" w:rsidRPr="00860309" w:rsidRDefault="00FB1236" w:rsidP="0086030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60309">
        <w:rPr>
          <w:rFonts w:ascii="Times New Roman" w:hAnsi="Times New Roman"/>
          <w:color w:val="000000"/>
          <w:sz w:val="28"/>
          <w:szCs w:val="28"/>
        </w:rPr>
        <w:tab/>
        <w:t>Кузнецова Юлия Андреевна, тренер по кикбоксингу МАУ «Спортивная школа олимпийского резерва «Олимпиец»</w:t>
      </w:r>
    </w:p>
    <w:p w:rsidR="00FB1236" w:rsidRPr="00860309" w:rsidRDefault="00FB1236" w:rsidP="0086030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60309">
        <w:rPr>
          <w:rFonts w:ascii="Times New Roman" w:hAnsi="Times New Roman"/>
          <w:color w:val="000000"/>
          <w:sz w:val="28"/>
          <w:szCs w:val="28"/>
        </w:rPr>
        <w:tab/>
        <w:t>Пономарёва Екатерина Андреевна, инструктор-методист МАУ «Спортивная школа олимпийского резерва «Олимпиец»</w:t>
      </w:r>
    </w:p>
    <w:p w:rsidR="00FB1236" w:rsidRPr="00860309" w:rsidRDefault="00FB1236" w:rsidP="0086030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60309">
        <w:rPr>
          <w:rFonts w:ascii="Times New Roman" w:hAnsi="Times New Roman"/>
          <w:color w:val="000000"/>
          <w:sz w:val="28"/>
          <w:szCs w:val="28"/>
        </w:rPr>
        <w:tab/>
        <w:t>Разжигаева Ольга Николаевна, тренер по легкой атлетике МАУ «Спортивная школа олимпийского резерва «Олимпиец»</w:t>
      </w:r>
    </w:p>
    <w:p w:rsidR="00FB1236" w:rsidRPr="00860309" w:rsidRDefault="00FB1236" w:rsidP="00860309">
      <w:pPr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FB1236" w:rsidRPr="00860309" w:rsidRDefault="00FB1236" w:rsidP="00860309">
      <w:pPr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60309">
        <w:rPr>
          <w:rFonts w:ascii="Times New Roman" w:hAnsi="Times New Roman"/>
          <w:b/>
          <w:sz w:val="28"/>
          <w:szCs w:val="28"/>
        </w:rPr>
        <w:t>2022 год</w:t>
      </w:r>
    </w:p>
    <w:p w:rsidR="00FB1236" w:rsidRPr="00860309" w:rsidRDefault="00FB1236" w:rsidP="00860309">
      <w:pPr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FB1236" w:rsidRPr="00860309" w:rsidRDefault="00FB1236" w:rsidP="008603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BFBFB"/>
        </w:rPr>
      </w:pPr>
      <w:r w:rsidRPr="00860309">
        <w:rPr>
          <w:rFonts w:ascii="Times New Roman" w:hAnsi="Times New Roman"/>
          <w:sz w:val="28"/>
          <w:szCs w:val="28"/>
        </w:rPr>
        <w:t>Геворская Маргарита Эрнстовна, медицинская сестра палатную оториноларингологического отделения ГБУЗ ПК «Городская детская больница» г.Соликамск</w:t>
      </w:r>
    </w:p>
    <w:p w:rsidR="00FB1236" w:rsidRPr="00860309" w:rsidRDefault="00FB1236" w:rsidP="008603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60309">
        <w:rPr>
          <w:rFonts w:ascii="Times New Roman" w:hAnsi="Times New Roman"/>
          <w:sz w:val="28"/>
          <w:szCs w:val="28"/>
        </w:rPr>
        <w:t>Тейхреб Ольга Генриховна, медицинская сестра – анестезист отделения реанимации и интенсивной терапии ГБУЗ ПК «Городская детская больница» г.Соликамск</w:t>
      </w:r>
    </w:p>
    <w:p w:rsidR="00FB1236" w:rsidRPr="00860309" w:rsidRDefault="00FB1236" w:rsidP="008603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60309">
        <w:rPr>
          <w:rFonts w:ascii="Times New Roman" w:hAnsi="Times New Roman"/>
          <w:sz w:val="28"/>
          <w:szCs w:val="28"/>
        </w:rPr>
        <w:t>Хаметова Евгения Анатольевна, медицинская сестра палатная приемного отделения ГБУЗ ПК «Городская детская больница» г.Соликамск</w:t>
      </w:r>
    </w:p>
    <w:p w:rsidR="00FB1236" w:rsidRPr="00860309" w:rsidRDefault="00FB1236" w:rsidP="008603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60309">
        <w:rPr>
          <w:rFonts w:ascii="Times New Roman" w:hAnsi="Times New Roman"/>
          <w:sz w:val="28"/>
          <w:szCs w:val="28"/>
        </w:rPr>
        <w:t>Шавель Татьяна Владимировна, медицинская сестра палатная педиатрического отделения № 2 ГБУЗ ПК «Городская детская больница» г.Соликамск</w:t>
      </w:r>
    </w:p>
    <w:p w:rsidR="00FB1236" w:rsidRPr="00860309" w:rsidRDefault="00FB1236" w:rsidP="008603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BFBFB"/>
        </w:rPr>
      </w:pPr>
      <w:r w:rsidRPr="00860309">
        <w:rPr>
          <w:rFonts w:ascii="Times New Roman" w:hAnsi="Times New Roman"/>
          <w:sz w:val="28"/>
          <w:szCs w:val="28"/>
        </w:rPr>
        <w:t>Митяшева Татьяна Сергеевна, фельдшер ГБУЗ ПК «Станция скорой медицинской помощи г.Соликамска»</w:t>
      </w:r>
    </w:p>
    <w:p w:rsidR="00FB1236" w:rsidRPr="00860309" w:rsidRDefault="00FB1236" w:rsidP="0086030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60309">
        <w:rPr>
          <w:rFonts w:ascii="Times New Roman" w:hAnsi="Times New Roman"/>
          <w:sz w:val="28"/>
          <w:szCs w:val="28"/>
        </w:rPr>
        <w:t>Борисенко Наталия Викторовна, учитель математики МБОУ «Половодовская основная общеобразовательная школа»</w:t>
      </w:r>
    </w:p>
    <w:p w:rsidR="00FB1236" w:rsidRPr="00860309" w:rsidRDefault="00FB1236" w:rsidP="0086030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60309">
        <w:rPr>
          <w:rFonts w:ascii="Times New Roman" w:hAnsi="Times New Roman"/>
          <w:sz w:val="28"/>
          <w:szCs w:val="28"/>
        </w:rPr>
        <w:t>Батракова Ульяна Александровна, социальный педагог МБОУ «Половодовская основная общеобразовательная школа»</w:t>
      </w:r>
    </w:p>
    <w:p w:rsidR="00FB1236" w:rsidRPr="00860309" w:rsidRDefault="00FB1236" w:rsidP="0086030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60309">
        <w:rPr>
          <w:rFonts w:ascii="Times New Roman" w:hAnsi="Times New Roman"/>
          <w:sz w:val="28"/>
          <w:szCs w:val="28"/>
        </w:rPr>
        <w:t>Патрушев Алексей Леонидович, учитель физической культуры МБОУ «Половодовская основная общеобразовательная школа»</w:t>
      </w:r>
    </w:p>
    <w:p w:rsidR="00FB1236" w:rsidRPr="00860309" w:rsidRDefault="00FB1236" w:rsidP="0086030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60309">
        <w:rPr>
          <w:rFonts w:ascii="Times New Roman" w:hAnsi="Times New Roman"/>
          <w:sz w:val="28"/>
          <w:szCs w:val="28"/>
        </w:rPr>
        <w:t>Бунина Елена Валентиновна, учитель технологии МБОУ «Половодовская основная общеобразовательная школа»</w:t>
      </w:r>
    </w:p>
    <w:p w:rsidR="00FB1236" w:rsidRPr="00860309" w:rsidRDefault="00FB1236" w:rsidP="0086030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FB1236" w:rsidRPr="00860309" w:rsidRDefault="00FB1236" w:rsidP="00860309">
      <w:pPr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60309">
        <w:rPr>
          <w:rFonts w:ascii="Times New Roman" w:hAnsi="Times New Roman"/>
          <w:b/>
          <w:sz w:val="28"/>
          <w:szCs w:val="28"/>
        </w:rPr>
        <w:t>2023 год</w:t>
      </w:r>
    </w:p>
    <w:p w:rsidR="00FB1236" w:rsidRPr="00860309" w:rsidRDefault="00FB1236" w:rsidP="00860309">
      <w:pPr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FB1236" w:rsidRPr="00860309" w:rsidRDefault="00FB1236" w:rsidP="008603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309">
        <w:rPr>
          <w:rFonts w:ascii="Times New Roman" w:hAnsi="Times New Roman"/>
          <w:sz w:val="28"/>
          <w:szCs w:val="28"/>
        </w:rPr>
        <w:t>Андреева Светлана Геннадьевна, начальник управления внутренней политики администрации Соликамского городского округа</w:t>
      </w:r>
    </w:p>
    <w:p w:rsidR="00FB1236" w:rsidRPr="00860309" w:rsidRDefault="00FB1236" w:rsidP="008603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309">
        <w:rPr>
          <w:rFonts w:ascii="Times New Roman" w:hAnsi="Times New Roman"/>
          <w:sz w:val="28"/>
          <w:szCs w:val="28"/>
        </w:rPr>
        <w:t>Денисова Мария Евгеньевна, начальник управления  жилищно-коммунального хозяйства администрации Соликамского городского округа</w:t>
      </w:r>
    </w:p>
    <w:p w:rsidR="00FB1236" w:rsidRPr="00860309" w:rsidRDefault="00FB1236" w:rsidP="008603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309">
        <w:rPr>
          <w:rFonts w:ascii="Times New Roman" w:hAnsi="Times New Roman"/>
          <w:sz w:val="28"/>
          <w:szCs w:val="28"/>
        </w:rPr>
        <w:t>Майструк Сергей Юрьевич, начальник управления муниципального контроля администрации Соликамского городского округа</w:t>
      </w:r>
    </w:p>
    <w:p w:rsidR="00FB1236" w:rsidRPr="00860309" w:rsidRDefault="00FB1236" w:rsidP="008603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309">
        <w:rPr>
          <w:rFonts w:ascii="Times New Roman" w:hAnsi="Times New Roman"/>
          <w:sz w:val="28"/>
          <w:szCs w:val="28"/>
        </w:rPr>
        <w:t>Ракс Ольга Эдуардовна, начальник отдела регулирования земельных отношений управления имущественных отношений администрации Соликамского городского округа</w:t>
      </w:r>
    </w:p>
    <w:p w:rsidR="00FB1236" w:rsidRPr="00D407D6" w:rsidRDefault="00FB1236" w:rsidP="00D407D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407D6">
        <w:rPr>
          <w:rFonts w:ascii="Times New Roman" w:hAnsi="Times New Roman"/>
          <w:sz w:val="28"/>
          <w:szCs w:val="28"/>
        </w:rPr>
        <w:t>Берр Ольга Григорьевна, начальник отдела развития общего образования управления образования администрации Соликамского городского округа</w:t>
      </w:r>
    </w:p>
    <w:p w:rsidR="00FB1236" w:rsidRPr="00D407D6" w:rsidRDefault="00FB1236" w:rsidP="00D407D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D407D6">
        <w:rPr>
          <w:rFonts w:ascii="Times New Roman" w:hAnsi="Times New Roman"/>
          <w:sz w:val="28"/>
          <w:szCs w:val="28"/>
        </w:rPr>
        <w:t>Бухаринов</w:t>
      </w:r>
      <w:r>
        <w:rPr>
          <w:rFonts w:ascii="Times New Roman" w:hAnsi="Times New Roman"/>
          <w:sz w:val="28"/>
          <w:szCs w:val="28"/>
        </w:rPr>
        <w:t>а</w:t>
      </w:r>
      <w:r w:rsidRPr="00D407D6">
        <w:rPr>
          <w:rFonts w:ascii="Times New Roman" w:hAnsi="Times New Roman"/>
          <w:sz w:val="28"/>
          <w:szCs w:val="28"/>
        </w:rPr>
        <w:t xml:space="preserve"> Ольг</w:t>
      </w:r>
      <w:r>
        <w:rPr>
          <w:rFonts w:ascii="Times New Roman" w:hAnsi="Times New Roman"/>
          <w:sz w:val="28"/>
          <w:szCs w:val="28"/>
        </w:rPr>
        <w:t>а</w:t>
      </w:r>
      <w:r w:rsidRPr="00D407D6">
        <w:rPr>
          <w:rFonts w:ascii="Times New Roman" w:hAnsi="Times New Roman"/>
          <w:sz w:val="28"/>
          <w:szCs w:val="28"/>
        </w:rPr>
        <w:t xml:space="preserve"> Владимировн</w:t>
      </w:r>
      <w:r>
        <w:rPr>
          <w:rFonts w:ascii="Times New Roman" w:hAnsi="Times New Roman"/>
          <w:sz w:val="28"/>
          <w:szCs w:val="28"/>
        </w:rPr>
        <w:t xml:space="preserve">а, </w:t>
      </w:r>
      <w:r w:rsidRPr="00D407D6">
        <w:rPr>
          <w:rFonts w:ascii="Times New Roman" w:hAnsi="Times New Roman"/>
          <w:sz w:val="28"/>
          <w:szCs w:val="28"/>
        </w:rPr>
        <w:t xml:space="preserve">медицинская сестра палатная педиатрического отделения </w:t>
      </w:r>
      <w:r w:rsidRPr="00D407D6">
        <w:rPr>
          <w:rFonts w:ascii="Times New Roman" w:hAnsi="Times New Roman"/>
          <w:bCs/>
          <w:sz w:val="28"/>
          <w:szCs w:val="28"/>
        </w:rPr>
        <w:t>ГБУЗ ПК «Городская</w:t>
      </w:r>
      <w:r>
        <w:rPr>
          <w:rFonts w:ascii="Times New Roman" w:hAnsi="Times New Roman"/>
          <w:bCs/>
          <w:sz w:val="28"/>
          <w:szCs w:val="28"/>
        </w:rPr>
        <w:t xml:space="preserve"> детская больница» г.Соликамск</w:t>
      </w:r>
    </w:p>
    <w:p w:rsidR="00FB1236" w:rsidRPr="00D407D6" w:rsidRDefault="00FB1236" w:rsidP="00D407D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D407D6">
        <w:rPr>
          <w:rFonts w:ascii="Times New Roman" w:hAnsi="Times New Roman"/>
          <w:sz w:val="28"/>
          <w:szCs w:val="28"/>
        </w:rPr>
        <w:t>Коннов</w:t>
      </w:r>
      <w:r>
        <w:rPr>
          <w:rFonts w:ascii="Times New Roman" w:hAnsi="Times New Roman"/>
          <w:sz w:val="28"/>
          <w:szCs w:val="28"/>
        </w:rPr>
        <w:t>а</w:t>
      </w:r>
      <w:r w:rsidRPr="00D407D6">
        <w:rPr>
          <w:rFonts w:ascii="Times New Roman" w:hAnsi="Times New Roman"/>
          <w:sz w:val="28"/>
          <w:szCs w:val="28"/>
        </w:rPr>
        <w:t xml:space="preserve"> Галин</w:t>
      </w:r>
      <w:r>
        <w:rPr>
          <w:rFonts w:ascii="Times New Roman" w:hAnsi="Times New Roman"/>
          <w:sz w:val="28"/>
          <w:szCs w:val="28"/>
        </w:rPr>
        <w:t>а</w:t>
      </w:r>
      <w:r w:rsidRPr="00D407D6">
        <w:rPr>
          <w:rFonts w:ascii="Times New Roman" w:hAnsi="Times New Roman"/>
          <w:sz w:val="28"/>
          <w:szCs w:val="28"/>
        </w:rPr>
        <w:t xml:space="preserve"> Александровн</w:t>
      </w:r>
      <w:r>
        <w:rPr>
          <w:rFonts w:ascii="Times New Roman" w:hAnsi="Times New Roman"/>
          <w:sz w:val="28"/>
          <w:szCs w:val="28"/>
        </w:rPr>
        <w:t xml:space="preserve">а, </w:t>
      </w:r>
      <w:r w:rsidRPr="00D407D6">
        <w:rPr>
          <w:rFonts w:ascii="Times New Roman" w:hAnsi="Times New Roman"/>
          <w:sz w:val="28"/>
          <w:szCs w:val="28"/>
        </w:rPr>
        <w:t>врач-кардиолог детской поликлиники</w:t>
      </w:r>
      <w:r w:rsidRPr="00D407D6">
        <w:rPr>
          <w:rFonts w:ascii="Times New Roman" w:hAnsi="Times New Roman"/>
          <w:bCs/>
          <w:sz w:val="28"/>
          <w:szCs w:val="28"/>
        </w:rPr>
        <w:t xml:space="preserve"> ГБУЗ ПК «Городская</w:t>
      </w:r>
      <w:r>
        <w:rPr>
          <w:rFonts w:ascii="Times New Roman" w:hAnsi="Times New Roman"/>
          <w:bCs/>
          <w:sz w:val="28"/>
          <w:szCs w:val="28"/>
        </w:rPr>
        <w:t xml:space="preserve"> детская больница» г.Соликамск</w:t>
      </w:r>
    </w:p>
    <w:p w:rsidR="00FB1236" w:rsidRPr="00D407D6" w:rsidRDefault="00FB1236" w:rsidP="00D407D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D407D6">
        <w:rPr>
          <w:rFonts w:ascii="Times New Roman" w:hAnsi="Times New Roman"/>
          <w:sz w:val="28"/>
          <w:szCs w:val="28"/>
        </w:rPr>
        <w:t>Матвеев</w:t>
      </w:r>
      <w:r>
        <w:rPr>
          <w:rFonts w:ascii="Times New Roman" w:hAnsi="Times New Roman"/>
          <w:sz w:val="28"/>
          <w:szCs w:val="28"/>
        </w:rPr>
        <w:t>а</w:t>
      </w:r>
      <w:r w:rsidRPr="00D407D6">
        <w:rPr>
          <w:rFonts w:ascii="Times New Roman" w:hAnsi="Times New Roman"/>
          <w:sz w:val="28"/>
          <w:szCs w:val="28"/>
        </w:rPr>
        <w:t xml:space="preserve"> Ирин</w:t>
      </w:r>
      <w:r>
        <w:rPr>
          <w:rFonts w:ascii="Times New Roman" w:hAnsi="Times New Roman"/>
          <w:sz w:val="28"/>
          <w:szCs w:val="28"/>
        </w:rPr>
        <w:t>а</w:t>
      </w:r>
      <w:r w:rsidRPr="00D407D6">
        <w:rPr>
          <w:rFonts w:ascii="Times New Roman" w:hAnsi="Times New Roman"/>
          <w:sz w:val="28"/>
          <w:szCs w:val="28"/>
        </w:rPr>
        <w:t xml:space="preserve"> Геннадьевн</w:t>
      </w:r>
      <w:r>
        <w:rPr>
          <w:rFonts w:ascii="Times New Roman" w:hAnsi="Times New Roman"/>
          <w:sz w:val="28"/>
          <w:szCs w:val="28"/>
        </w:rPr>
        <w:t xml:space="preserve">а, </w:t>
      </w:r>
      <w:r w:rsidRPr="00D407D6">
        <w:rPr>
          <w:rFonts w:ascii="Times New Roman" w:hAnsi="Times New Roman"/>
          <w:sz w:val="28"/>
          <w:szCs w:val="28"/>
        </w:rPr>
        <w:t xml:space="preserve">фельдшер отделения организации медицинской помощи несовершеннолетним в образовательных организациях № 2 </w:t>
      </w:r>
      <w:r w:rsidRPr="00D407D6">
        <w:rPr>
          <w:rFonts w:ascii="Times New Roman" w:hAnsi="Times New Roman"/>
          <w:bCs/>
          <w:sz w:val="28"/>
          <w:szCs w:val="28"/>
        </w:rPr>
        <w:t>ГБУЗ ПК «Городская детская больница» г.Соликамск</w:t>
      </w:r>
    </w:p>
    <w:p w:rsidR="00FB1236" w:rsidRPr="00C74C64" w:rsidRDefault="00FB1236" w:rsidP="00C74C6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C74C64">
        <w:rPr>
          <w:rFonts w:ascii="Times New Roman" w:hAnsi="Times New Roman"/>
          <w:sz w:val="28"/>
          <w:szCs w:val="28"/>
        </w:rPr>
        <w:t>Павлова Ларисы Анатольевна, фельдшер скорой медицинской помощи ГБУЗ ПК «Станция скорой медицинской помощи г.Соликамска»</w:t>
      </w:r>
    </w:p>
    <w:p w:rsidR="00FB1236" w:rsidRPr="00C74C64" w:rsidRDefault="00FB1236" w:rsidP="00C74C6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C74C64">
        <w:rPr>
          <w:rFonts w:ascii="Times New Roman" w:hAnsi="Times New Roman"/>
          <w:sz w:val="28"/>
          <w:szCs w:val="28"/>
        </w:rPr>
        <w:t xml:space="preserve">Силкина Екатерина Владимировна, фельдшер отделения  организации медицинской помощи несовершеннолетним в образовательных организациях № 1 </w:t>
      </w:r>
      <w:r w:rsidRPr="00C74C64">
        <w:rPr>
          <w:rFonts w:ascii="Times New Roman" w:hAnsi="Times New Roman"/>
          <w:bCs/>
          <w:sz w:val="28"/>
          <w:szCs w:val="28"/>
        </w:rPr>
        <w:t>ГБУЗ ПК «Городская детская больница» г.Соликамск</w:t>
      </w:r>
    </w:p>
    <w:p w:rsidR="00FB1236" w:rsidRPr="00C74C64" w:rsidRDefault="00FB1236" w:rsidP="00C74C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C64">
        <w:rPr>
          <w:rFonts w:ascii="Times New Roman" w:hAnsi="Times New Roman"/>
          <w:sz w:val="28"/>
          <w:szCs w:val="28"/>
        </w:rPr>
        <w:t>Баяндин</w:t>
      </w:r>
      <w:r>
        <w:rPr>
          <w:rFonts w:ascii="Times New Roman" w:hAnsi="Times New Roman"/>
          <w:sz w:val="28"/>
          <w:szCs w:val="28"/>
        </w:rPr>
        <w:t>а</w:t>
      </w:r>
      <w:r w:rsidRPr="00C74C64">
        <w:rPr>
          <w:rFonts w:ascii="Times New Roman" w:hAnsi="Times New Roman"/>
          <w:sz w:val="28"/>
          <w:szCs w:val="28"/>
        </w:rPr>
        <w:t xml:space="preserve"> Ирин</w:t>
      </w:r>
      <w:r>
        <w:rPr>
          <w:rFonts w:ascii="Times New Roman" w:hAnsi="Times New Roman"/>
          <w:sz w:val="28"/>
          <w:szCs w:val="28"/>
        </w:rPr>
        <w:t>а</w:t>
      </w:r>
      <w:r w:rsidRPr="00C74C64">
        <w:rPr>
          <w:rFonts w:ascii="Times New Roman" w:hAnsi="Times New Roman"/>
          <w:sz w:val="28"/>
          <w:szCs w:val="28"/>
        </w:rPr>
        <w:t xml:space="preserve"> Ивановн</w:t>
      </w:r>
      <w:r>
        <w:rPr>
          <w:rFonts w:ascii="Times New Roman" w:hAnsi="Times New Roman"/>
          <w:sz w:val="28"/>
          <w:szCs w:val="28"/>
        </w:rPr>
        <w:t xml:space="preserve">а, </w:t>
      </w:r>
      <w:r w:rsidRPr="00C74C64">
        <w:rPr>
          <w:rFonts w:ascii="Times New Roman" w:hAnsi="Times New Roman"/>
          <w:sz w:val="28"/>
          <w:szCs w:val="28"/>
        </w:rPr>
        <w:t>медицинск</w:t>
      </w:r>
      <w:r>
        <w:rPr>
          <w:rFonts w:ascii="Times New Roman" w:hAnsi="Times New Roman"/>
          <w:sz w:val="28"/>
          <w:szCs w:val="28"/>
        </w:rPr>
        <w:t>ая</w:t>
      </w:r>
      <w:r w:rsidRPr="00C74C64">
        <w:rPr>
          <w:rFonts w:ascii="Times New Roman" w:hAnsi="Times New Roman"/>
          <w:sz w:val="28"/>
          <w:szCs w:val="28"/>
        </w:rPr>
        <w:t xml:space="preserve"> сестр</w:t>
      </w:r>
      <w:r>
        <w:rPr>
          <w:rFonts w:ascii="Times New Roman" w:hAnsi="Times New Roman"/>
          <w:sz w:val="28"/>
          <w:szCs w:val="28"/>
        </w:rPr>
        <w:t>а</w:t>
      </w:r>
      <w:r w:rsidRPr="00C74C64">
        <w:rPr>
          <w:rFonts w:ascii="Times New Roman" w:hAnsi="Times New Roman"/>
          <w:sz w:val="28"/>
          <w:szCs w:val="28"/>
        </w:rPr>
        <w:t xml:space="preserve"> детского стоматологического отделения ГБУЗ ПК «Стоматологическая поликли</w:t>
      </w:r>
      <w:r>
        <w:rPr>
          <w:rFonts w:ascii="Times New Roman" w:hAnsi="Times New Roman"/>
          <w:sz w:val="28"/>
          <w:szCs w:val="28"/>
        </w:rPr>
        <w:t>ника г.Соликамска»</w:t>
      </w:r>
    </w:p>
    <w:p w:rsidR="00FB1236" w:rsidRPr="00C74C64" w:rsidRDefault="00FB1236" w:rsidP="00C74C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4C64">
        <w:rPr>
          <w:rFonts w:ascii="Times New Roman" w:hAnsi="Times New Roman"/>
          <w:sz w:val="28"/>
          <w:szCs w:val="28"/>
        </w:rPr>
        <w:t>Лисицк</w:t>
      </w:r>
      <w:r>
        <w:rPr>
          <w:rFonts w:ascii="Times New Roman" w:hAnsi="Times New Roman"/>
          <w:sz w:val="28"/>
          <w:szCs w:val="28"/>
        </w:rPr>
        <w:t>а</w:t>
      </w:r>
      <w:r w:rsidRPr="00C74C64">
        <w:rPr>
          <w:rFonts w:ascii="Times New Roman" w:hAnsi="Times New Roman"/>
          <w:sz w:val="28"/>
          <w:szCs w:val="28"/>
        </w:rPr>
        <w:t xml:space="preserve"> Нин</w:t>
      </w:r>
      <w:r>
        <w:rPr>
          <w:rFonts w:ascii="Times New Roman" w:hAnsi="Times New Roman"/>
          <w:sz w:val="28"/>
          <w:szCs w:val="28"/>
        </w:rPr>
        <w:t>а</w:t>
      </w:r>
      <w:r w:rsidRPr="00C74C64">
        <w:rPr>
          <w:rFonts w:ascii="Times New Roman" w:hAnsi="Times New Roman"/>
          <w:sz w:val="28"/>
          <w:szCs w:val="28"/>
        </w:rPr>
        <w:t xml:space="preserve"> Анатольевн</w:t>
      </w:r>
      <w:r>
        <w:rPr>
          <w:rFonts w:ascii="Times New Roman" w:hAnsi="Times New Roman"/>
          <w:sz w:val="28"/>
          <w:szCs w:val="28"/>
        </w:rPr>
        <w:t xml:space="preserve">а, </w:t>
      </w:r>
      <w:r w:rsidRPr="00C74C64">
        <w:rPr>
          <w:rFonts w:ascii="Times New Roman" w:hAnsi="Times New Roman"/>
          <w:sz w:val="28"/>
          <w:szCs w:val="28"/>
        </w:rPr>
        <w:t>воспитател</w:t>
      </w:r>
      <w:r>
        <w:rPr>
          <w:rFonts w:ascii="Times New Roman" w:hAnsi="Times New Roman"/>
          <w:sz w:val="28"/>
          <w:szCs w:val="28"/>
        </w:rPr>
        <w:t>ь ЧДОУ «ЦРР «Соликамскбумпром»</w:t>
      </w:r>
    </w:p>
    <w:p w:rsidR="00FB1236" w:rsidRPr="00C74C64" w:rsidRDefault="00FB1236" w:rsidP="00C74C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4C64">
        <w:rPr>
          <w:rFonts w:ascii="Times New Roman" w:hAnsi="Times New Roman"/>
          <w:sz w:val="28"/>
          <w:szCs w:val="28"/>
        </w:rPr>
        <w:t>Подгорн</w:t>
      </w:r>
      <w:r>
        <w:rPr>
          <w:rFonts w:ascii="Times New Roman" w:hAnsi="Times New Roman"/>
          <w:sz w:val="28"/>
          <w:szCs w:val="28"/>
        </w:rPr>
        <w:t>ая</w:t>
      </w:r>
      <w:r w:rsidRPr="00C74C64">
        <w:rPr>
          <w:rFonts w:ascii="Times New Roman" w:hAnsi="Times New Roman"/>
          <w:sz w:val="28"/>
          <w:szCs w:val="28"/>
        </w:rPr>
        <w:t xml:space="preserve"> Наталь</w:t>
      </w:r>
      <w:r>
        <w:rPr>
          <w:rFonts w:ascii="Times New Roman" w:hAnsi="Times New Roman"/>
          <w:sz w:val="28"/>
          <w:szCs w:val="28"/>
        </w:rPr>
        <w:t>я</w:t>
      </w:r>
      <w:r w:rsidRPr="00C74C64">
        <w:rPr>
          <w:rFonts w:ascii="Times New Roman" w:hAnsi="Times New Roman"/>
          <w:sz w:val="28"/>
          <w:szCs w:val="28"/>
        </w:rPr>
        <w:t xml:space="preserve"> Сергеевн</w:t>
      </w:r>
      <w:r>
        <w:rPr>
          <w:rFonts w:ascii="Times New Roman" w:hAnsi="Times New Roman"/>
          <w:sz w:val="28"/>
          <w:szCs w:val="28"/>
        </w:rPr>
        <w:t xml:space="preserve">а, </w:t>
      </w:r>
      <w:r w:rsidRPr="00C74C64">
        <w:rPr>
          <w:rFonts w:ascii="Times New Roman" w:hAnsi="Times New Roman"/>
          <w:sz w:val="28"/>
          <w:szCs w:val="28"/>
        </w:rPr>
        <w:t>медицинск</w:t>
      </w:r>
      <w:r>
        <w:rPr>
          <w:rFonts w:ascii="Times New Roman" w:hAnsi="Times New Roman"/>
          <w:sz w:val="28"/>
          <w:szCs w:val="28"/>
        </w:rPr>
        <w:t>ая</w:t>
      </w:r>
      <w:r w:rsidRPr="00C74C64">
        <w:rPr>
          <w:rFonts w:ascii="Times New Roman" w:hAnsi="Times New Roman"/>
          <w:sz w:val="28"/>
          <w:szCs w:val="28"/>
        </w:rPr>
        <w:t xml:space="preserve"> сестр</w:t>
      </w:r>
      <w:r>
        <w:rPr>
          <w:rFonts w:ascii="Times New Roman" w:hAnsi="Times New Roman"/>
          <w:sz w:val="28"/>
          <w:szCs w:val="28"/>
        </w:rPr>
        <w:t>а</w:t>
      </w:r>
      <w:r w:rsidRPr="00C74C64">
        <w:rPr>
          <w:rFonts w:ascii="Times New Roman" w:hAnsi="Times New Roman"/>
          <w:sz w:val="28"/>
          <w:szCs w:val="28"/>
        </w:rPr>
        <w:t xml:space="preserve"> отделения терапевтической стоматологии ГБУЗ ПК «Стоматологиче</w:t>
      </w:r>
      <w:r>
        <w:rPr>
          <w:rFonts w:ascii="Times New Roman" w:hAnsi="Times New Roman"/>
          <w:sz w:val="28"/>
          <w:szCs w:val="28"/>
        </w:rPr>
        <w:t>ская поликлиника г.Соликамска»</w:t>
      </w:r>
    </w:p>
    <w:p w:rsidR="00FB1236" w:rsidRPr="00C74C64" w:rsidRDefault="00FB1236" w:rsidP="00C74C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4C64">
        <w:rPr>
          <w:rFonts w:ascii="Times New Roman" w:hAnsi="Times New Roman"/>
          <w:sz w:val="28"/>
          <w:szCs w:val="28"/>
        </w:rPr>
        <w:t>Тихонов</w:t>
      </w:r>
      <w:r>
        <w:rPr>
          <w:rFonts w:ascii="Times New Roman" w:hAnsi="Times New Roman"/>
          <w:sz w:val="28"/>
          <w:szCs w:val="28"/>
        </w:rPr>
        <w:t>а</w:t>
      </w:r>
      <w:r w:rsidRPr="00C74C64">
        <w:rPr>
          <w:rFonts w:ascii="Times New Roman" w:hAnsi="Times New Roman"/>
          <w:sz w:val="28"/>
          <w:szCs w:val="28"/>
        </w:rPr>
        <w:t xml:space="preserve"> Людмил</w:t>
      </w:r>
      <w:r>
        <w:rPr>
          <w:rFonts w:ascii="Times New Roman" w:hAnsi="Times New Roman"/>
          <w:sz w:val="28"/>
          <w:szCs w:val="28"/>
        </w:rPr>
        <w:t>а</w:t>
      </w:r>
      <w:r w:rsidRPr="00C74C64">
        <w:rPr>
          <w:rFonts w:ascii="Times New Roman" w:hAnsi="Times New Roman"/>
          <w:sz w:val="28"/>
          <w:szCs w:val="28"/>
        </w:rPr>
        <w:t xml:space="preserve"> Игоревн</w:t>
      </w:r>
      <w:r>
        <w:rPr>
          <w:rFonts w:ascii="Times New Roman" w:hAnsi="Times New Roman"/>
          <w:sz w:val="28"/>
          <w:szCs w:val="28"/>
        </w:rPr>
        <w:t>а, помощник</w:t>
      </w:r>
      <w:r w:rsidRPr="00C74C64">
        <w:rPr>
          <w:rFonts w:ascii="Times New Roman" w:hAnsi="Times New Roman"/>
          <w:sz w:val="28"/>
          <w:szCs w:val="28"/>
        </w:rPr>
        <w:t xml:space="preserve"> воспитател</w:t>
      </w:r>
      <w:r>
        <w:rPr>
          <w:rFonts w:ascii="Times New Roman" w:hAnsi="Times New Roman"/>
          <w:sz w:val="28"/>
          <w:szCs w:val="28"/>
        </w:rPr>
        <w:t>я ЧДОУ «ЦРР «Соликамскбумпром»</w:t>
      </w:r>
    </w:p>
    <w:p w:rsidR="00FB1236" w:rsidRPr="005A516E" w:rsidRDefault="00FB1236" w:rsidP="005A51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516E">
        <w:rPr>
          <w:rFonts w:ascii="Times New Roman" w:hAnsi="Times New Roman"/>
          <w:sz w:val="28"/>
          <w:szCs w:val="28"/>
        </w:rPr>
        <w:t>Худякова Наталья Николаевна, медицинская сестра детского стоматологического отделения ГБУЗ ПК «Стоматологическая поликлиника г.Соликамска»</w:t>
      </w:r>
    </w:p>
    <w:p w:rsidR="00FB1236" w:rsidRPr="005A516E" w:rsidRDefault="00FB1236" w:rsidP="005A51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516E">
        <w:rPr>
          <w:rFonts w:ascii="Times New Roman" w:hAnsi="Times New Roman"/>
          <w:bCs/>
          <w:sz w:val="28"/>
          <w:szCs w:val="28"/>
        </w:rPr>
        <w:t>Шиповалова Светлана Николаевна, директор ООО «Новь»</w:t>
      </w:r>
      <w:r w:rsidRPr="005A516E">
        <w:rPr>
          <w:rFonts w:ascii="Times New Roman" w:hAnsi="Times New Roman"/>
          <w:sz w:val="28"/>
          <w:szCs w:val="28"/>
        </w:rPr>
        <w:t>.</w:t>
      </w:r>
    </w:p>
    <w:p w:rsidR="00FB1236" w:rsidRPr="005A516E" w:rsidRDefault="00FB1236" w:rsidP="005A51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516E">
        <w:rPr>
          <w:rFonts w:ascii="Times New Roman" w:hAnsi="Times New Roman"/>
          <w:bCs/>
          <w:sz w:val="28"/>
          <w:szCs w:val="28"/>
        </w:rPr>
        <w:t>Тельнов Владимир Михайлович, глава крестьянского (фермерского) хозяйства</w:t>
      </w:r>
      <w:r w:rsidRPr="005A516E">
        <w:rPr>
          <w:rFonts w:ascii="Times New Roman" w:hAnsi="Times New Roman"/>
          <w:sz w:val="28"/>
          <w:szCs w:val="28"/>
        </w:rPr>
        <w:t>.</w:t>
      </w:r>
    </w:p>
    <w:p w:rsidR="00FB1236" w:rsidRPr="005A516E" w:rsidRDefault="00FB1236" w:rsidP="005A51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516E">
        <w:rPr>
          <w:rFonts w:ascii="Times New Roman" w:hAnsi="Times New Roman"/>
          <w:bCs/>
          <w:sz w:val="28"/>
          <w:szCs w:val="28"/>
        </w:rPr>
        <w:t>Емельянов Михаил Васильевич, глава крестьянского (фермерского) хозяйства</w:t>
      </w:r>
      <w:r w:rsidRPr="005A516E">
        <w:rPr>
          <w:rFonts w:ascii="Times New Roman" w:hAnsi="Times New Roman"/>
          <w:sz w:val="28"/>
          <w:szCs w:val="28"/>
        </w:rPr>
        <w:t>.</w:t>
      </w:r>
    </w:p>
    <w:p w:rsidR="00FB1236" w:rsidRPr="005A516E" w:rsidRDefault="00FB1236" w:rsidP="005A51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516E">
        <w:rPr>
          <w:rFonts w:ascii="Times New Roman" w:hAnsi="Times New Roman"/>
          <w:bCs/>
          <w:sz w:val="28"/>
          <w:szCs w:val="28"/>
        </w:rPr>
        <w:t>Дизер Антон Александрович, глава крестьянского (фермерского) хозяйства</w:t>
      </w:r>
      <w:r w:rsidRPr="005A516E">
        <w:rPr>
          <w:rFonts w:ascii="Times New Roman" w:hAnsi="Times New Roman"/>
          <w:sz w:val="28"/>
          <w:szCs w:val="28"/>
        </w:rPr>
        <w:t>.</w:t>
      </w:r>
    </w:p>
    <w:p w:rsidR="00FB1236" w:rsidRPr="005A516E" w:rsidRDefault="00FB1236" w:rsidP="005A51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516E">
        <w:rPr>
          <w:rFonts w:ascii="Times New Roman" w:hAnsi="Times New Roman"/>
          <w:bCs/>
          <w:sz w:val="28"/>
          <w:szCs w:val="28"/>
        </w:rPr>
        <w:t>Байрамов Элман Байрам оглы, директор ООО «Сельское хозяйство «Пятачок»</w:t>
      </w:r>
      <w:r w:rsidRPr="005A516E">
        <w:rPr>
          <w:rFonts w:ascii="Times New Roman" w:hAnsi="Times New Roman"/>
          <w:sz w:val="28"/>
          <w:szCs w:val="28"/>
        </w:rPr>
        <w:t>.</w:t>
      </w:r>
    </w:p>
    <w:p w:rsidR="00FB1236" w:rsidRPr="005A516E" w:rsidRDefault="00FB1236" w:rsidP="005A51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516E">
        <w:rPr>
          <w:rFonts w:ascii="Times New Roman" w:hAnsi="Times New Roman"/>
          <w:bCs/>
          <w:sz w:val="28"/>
          <w:szCs w:val="28"/>
        </w:rPr>
        <w:t>Попов Сергей Васильевич, глава крестьянского (фермерского) хозяйства</w:t>
      </w:r>
      <w:r w:rsidRPr="005A516E">
        <w:rPr>
          <w:rFonts w:ascii="Times New Roman" w:hAnsi="Times New Roman"/>
          <w:sz w:val="28"/>
          <w:szCs w:val="28"/>
        </w:rPr>
        <w:t>.</w:t>
      </w:r>
    </w:p>
    <w:p w:rsidR="00FB1236" w:rsidRPr="005A516E" w:rsidRDefault="00FB1236" w:rsidP="005A51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516E">
        <w:rPr>
          <w:rFonts w:ascii="Times New Roman" w:hAnsi="Times New Roman"/>
          <w:bCs/>
          <w:sz w:val="28"/>
          <w:szCs w:val="28"/>
        </w:rPr>
        <w:t>Попова Надежда Сергеевна, индивидуальный предприниматель</w:t>
      </w:r>
      <w:r w:rsidRPr="005A516E">
        <w:rPr>
          <w:rFonts w:ascii="Times New Roman" w:hAnsi="Times New Roman"/>
          <w:sz w:val="28"/>
          <w:szCs w:val="28"/>
        </w:rPr>
        <w:t>.</w:t>
      </w:r>
    </w:p>
    <w:p w:rsidR="00FB1236" w:rsidRPr="005A516E" w:rsidRDefault="00FB1236" w:rsidP="005A51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516E">
        <w:rPr>
          <w:rFonts w:ascii="Times New Roman" w:hAnsi="Times New Roman"/>
          <w:bCs/>
          <w:sz w:val="28"/>
          <w:szCs w:val="28"/>
        </w:rPr>
        <w:t>Зорина Елена Александровна, мастер производства цельномолочной продукции крестьянского (фермерского) хозяйства Ершова Александра Сергеевича</w:t>
      </w:r>
      <w:r w:rsidRPr="005A516E">
        <w:rPr>
          <w:rFonts w:ascii="Times New Roman" w:hAnsi="Times New Roman"/>
          <w:sz w:val="28"/>
          <w:szCs w:val="28"/>
        </w:rPr>
        <w:t>.</w:t>
      </w:r>
    </w:p>
    <w:p w:rsidR="00FB1236" w:rsidRPr="005A516E" w:rsidRDefault="00FB1236" w:rsidP="005A51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516E">
        <w:rPr>
          <w:rFonts w:ascii="Times New Roman" w:hAnsi="Times New Roman"/>
          <w:bCs/>
          <w:sz w:val="28"/>
          <w:szCs w:val="28"/>
        </w:rPr>
        <w:t>Кутявин Андрей Васильевич, животновод крестьянского (фермерского) хозяйства Ершова Александра Сергеевича</w:t>
      </w:r>
    </w:p>
    <w:p w:rsidR="00FB1236" w:rsidRPr="005A516E" w:rsidRDefault="00FB1236" w:rsidP="005A51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516E">
        <w:rPr>
          <w:rFonts w:ascii="Times New Roman" w:hAnsi="Times New Roman"/>
          <w:bCs/>
          <w:sz w:val="28"/>
          <w:szCs w:val="28"/>
        </w:rPr>
        <w:t>Немчинова Елена Сергеевна, заведующий фермой крестьянского (фермерского) хозяйства Ершова Александра Сергеевича</w:t>
      </w:r>
    </w:p>
    <w:p w:rsidR="00FB1236" w:rsidRPr="005A516E" w:rsidRDefault="00FB1236" w:rsidP="005A51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516E">
        <w:rPr>
          <w:rFonts w:ascii="Times New Roman" w:hAnsi="Times New Roman"/>
          <w:bCs/>
          <w:sz w:val="28"/>
          <w:szCs w:val="28"/>
        </w:rPr>
        <w:t>Гусаров Андрей Владимирович, разнорабочий крестьянского (фермерского) хозяйства Ершова Александра Сергеевича</w:t>
      </w:r>
    </w:p>
    <w:p w:rsidR="00FB1236" w:rsidRPr="005A516E" w:rsidRDefault="00FB1236" w:rsidP="005A51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516E">
        <w:rPr>
          <w:rFonts w:ascii="Times New Roman" w:hAnsi="Times New Roman"/>
          <w:bCs/>
          <w:sz w:val="28"/>
          <w:szCs w:val="28"/>
        </w:rPr>
        <w:t>Абакумов  Владимир  Александрович, механизатор крестьянского (фермерского) хозяйства Кемпфа Александра Виллиевича</w:t>
      </w:r>
    </w:p>
    <w:p w:rsidR="00FB1236" w:rsidRPr="005A516E" w:rsidRDefault="00FB1236" w:rsidP="005A51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516E">
        <w:rPr>
          <w:rFonts w:ascii="Times New Roman" w:hAnsi="Times New Roman"/>
          <w:bCs/>
          <w:sz w:val="28"/>
          <w:szCs w:val="28"/>
        </w:rPr>
        <w:t>Новиков Леонид Сергеевич, механизатор крестьянского (фермерского) хозяйства Кемпфа Александра Виллиевича</w:t>
      </w:r>
    </w:p>
    <w:p w:rsidR="00FB1236" w:rsidRPr="005A516E" w:rsidRDefault="00FB1236" w:rsidP="005A51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516E">
        <w:rPr>
          <w:rFonts w:ascii="Times New Roman" w:hAnsi="Times New Roman"/>
          <w:bCs/>
          <w:sz w:val="28"/>
          <w:szCs w:val="28"/>
        </w:rPr>
        <w:t>Собянина Наталья Геннадьевна, бухгалтер крестьянского (фермерского) хозяйства Кемпфа Александра Виллиевича</w:t>
      </w:r>
    </w:p>
    <w:p w:rsidR="00FB1236" w:rsidRDefault="00FB1236" w:rsidP="005A516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A516E">
        <w:rPr>
          <w:rFonts w:ascii="Times New Roman" w:hAnsi="Times New Roman"/>
          <w:bCs/>
          <w:sz w:val="28"/>
          <w:szCs w:val="28"/>
        </w:rPr>
        <w:t>Кемпф Виталий Виллиевич, член крестьянского (фермерского) хозяйства Кемпфа Александра Виллиевича</w:t>
      </w:r>
    </w:p>
    <w:p w:rsidR="00FB1236" w:rsidRDefault="00FB1236" w:rsidP="005A516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FB1236" w:rsidRPr="009C746A" w:rsidRDefault="00FB1236" w:rsidP="009C746A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9C746A">
        <w:rPr>
          <w:rFonts w:ascii="Times New Roman" w:hAnsi="Times New Roman"/>
          <w:b/>
          <w:bCs/>
          <w:sz w:val="28"/>
          <w:szCs w:val="28"/>
        </w:rPr>
        <w:t>2024 год</w:t>
      </w:r>
    </w:p>
    <w:p w:rsidR="00FB1236" w:rsidRPr="00494448" w:rsidRDefault="00FB1236" w:rsidP="005A516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FB1236" w:rsidRPr="00494448" w:rsidRDefault="00FB1236" w:rsidP="004944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448">
        <w:rPr>
          <w:rFonts w:ascii="Times New Roman" w:hAnsi="Times New Roman"/>
          <w:sz w:val="28"/>
          <w:szCs w:val="28"/>
        </w:rPr>
        <w:t>Антипина Елена Васильевна (консультант организационного отдела администрации Соликамского городского округа).</w:t>
      </w:r>
    </w:p>
    <w:p w:rsidR="00FB1236" w:rsidRPr="00494448" w:rsidRDefault="00FB1236" w:rsidP="004944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448">
        <w:rPr>
          <w:rFonts w:ascii="Times New Roman" w:hAnsi="Times New Roman"/>
          <w:sz w:val="28"/>
          <w:szCs w:val="28"/>
        </w:rPr>
        <w:t>Галкина Наталья Владимировна (консультант бюджетного отдела финансового управления администрации Соликамского городского округа).</w:t>
      </w:r>
    </w:p>
    <w:p w:rsidR="00FB1236" w:rsidRPr="00494448" w:rsidRDefault="00FB1236" w:rsidP="004944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448">
        <w:rPr>
          <w:rFonts w:ascii="Times New Roman" w:hAnsi="Times New Roman"/>
          <w:sz w:val="28"/>
          <w:szCs w:val="28"/>
        </w:rPr>
        <w:t>Капустина Марина Михайловна (консультант отдела регулирования земельных отношений управления имущественных отношений администрации Соликамского городского округа).</w:t>
      </w:r>
    </w:p>
    <w:p w:rsidR="00FB1236" w:rsidRPr="00494448" w:rsidRDefault="00FB1236" w:rsidP="004944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448">
        <w:rPr>
          <w:rFonts w:ascii="Times New Roman" w:hAnsi="Times New Roman"/>
          <w:sz w:val="28"/>
          <w:szCs w:val="28"/>
        </w:rPr>
        <w:t>Киселева Оксана Эдуардовна (консультант отдела по социальной политике администрации Соликамского городского округа).</w:t>
      </w:r>
    </w:p>
    <w:p w:rsidR="00FB1236" w:rsidRPr="00494448" w:rsidRDefault="00FB1236" w:rsidP="004944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448">
        <w:rPr>
          <w:rFonts w:ascii="Times New Roman" w:hAnsi="Times New Roman"/>
          <w:sz w:val="28"/>
          <w:szCs w:val="28"/>
        </w:rPr>
        <w:t>Коваленко Андрей Сергеевич (начальник управления муниципального контроля администрации Соликамского городского округа).</w:t>
      </w:r>
    </w:p>
    <w:p w:rsidR="00FB1236" w:rsidRPr="00494448" w:rsidRDefault="00FB1236" w:rsidP="0049444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4448">
        <w:rPr>
          <w:rFonts w:ascii="Times New Roman" w:hAnsi="Times New Roman"/>
          <w:sz w:val="28"/>
          <w:szCs w:val="28"/>
        </w:rPr>
        <w:t>Пикулева Юлия Олеговна (заместитель начальника отдела учета земель и информационного обеспечения управления имущественных отношений администрации Соликамского городского округа).</w:t>
      </w:r>
    </w:p>
    <w:p w:rsidR="00FB1236" w:rsidRPr="00494448" w:rsidRDefault="00FB1236" w:rsidP="0049444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94448">
        <w:rPr>
          <w:rFonts w:ascii="Times New Roman" w:hAnsi="Times New Roman"/>
          <w:bCs/>
          <w:sz w:val="28"/>
          <w:szCs w:val="28"/>
        </w:rPr>
        <w:t>Савинова Елена Николаевна (медицинская сестра ГБУЗ ПК «Станция скорой медицинской помощи г. Соликамска»).</w:t>
      </w:r>
    </w:p>
    <w:p w:rsidR="00FB1236" w:rsidRPr="00494448" w:rsidRDefault="00FB1236" w:rsidP="00494448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94448">
        <w:rPr>
          <w:rFonts w:ascii="Times New Roman" w:hAnsi="Times New Roman"/>
          <w:sz w:val="28"/>
          <w:szCs w:val="28"/>
        </w:rPr>
        <w:t xml:space="preserve">Лагвилава Эльдар Абельевич (врача по паллиативной медицинской помощи отделения паллиативной медицинской помощи детям </w:t>
      </w:r>
      <w:r w:rsidRPr="00494448">
        <w:rPr>
          <w:rFonts w:ascii="Times New Roman" w:hAnsi="Times New Roman"/>
          <w:bCs/>
          <w:sz w:val="28"/>
          <w:szCs w:val="28"/>
        </w:rPr>
        <w:t>ГБУЗ ПК «Городская детская больница» г.Соликамск).</w:t>
      </w:r>
    </w:p>
    <w:p w:rsidR="00FB1236" w:rsidRPr="00494448" w:rsidRDefault="00FB1236" w:rsidP="0049444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94448">
        <w:rPr>
          <w:rFonts w:ascii="Times New Roman" w:hAnsi="Times New Roman"/>
          <w:sz w:val="28"/>
          <w:szCs w:val="28"/>
        </w:rPr>
        <w:t>Миронова Татьяна Васильевна (врач-педиатр участковый детской поликлиники</w:t>
      </w:r>
      <w:r w:rsidRPr="00494448">
        <w:rPr>
          <w:rFonts w:ascii="Times New Roman" w:hAnsi="Times New Roman"/>
          <w:bCs/>
          <w:sz w:val="28"/>
          <w:szCs w:val="28"/>
        </w:rPr>
        <w:t xml:space="preserve"> № 2 ГБУЗ ПК «Городская детская больница» г.Соликамск).</w:t>
      </w:r>
    </w:p>
    <w:p w:rsidR="00FB1236" w:rsidRPr="00494448" w:rsidRDefault="00FB1236" w:rsidP="0049444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494448">
        <w:rPr>
          <w:rFonts w:ascii="Times New Roman" w:hAnsi="Times New Roman"/>
          <w:sz w:val="28"/>
          <w:szCs w:val="28"/>
        </w:rPr>
        <w:t xml:space="preserve">Прохорова Марина Александровна (медицинская сестра палатная детского инфекционного отделения </w:t>
      </w:r>
      <w:r w:rsidRPr="00494448">
        <w:rPr>
          <w:rFonts w:ascii="Times New Roman" w:hAnsi="Times New Roman"/>
          <w:bCs/>
          <w:sz w:val="28"/>
          <w:szCs w:val="28"/>
        </w:rPr>
        <w:t>ГБУЗ ПК «Городская детская больница» г.Соликамск).</w:t>
      </w:r>
    </w:p>
    <w:p w:rsidR="00FB1236" w:rsidRPr="00494448" w:rsidRDefault="00FB1236" w:rsidP="0049444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494448">
        <w:rPr>
          <w:rFonts w:ascii="Times New Roman" w:hAnsi="Times New Roman"/>
          <w:sz w:val="28"/>
          <w:szCs w:val="28"/>
        </w:rPr>
        <w:t xml:space="preserve">Ухтина Татьяна Владимировна (заведующий консультативно-диагностическим отделением, врач ультразвуковой диагностики </w:t>
      </w:r>
      <w:r w:rsidRPr="00494448">
        <w:rPr>
          <w:rFonts w:ascii="Times New Roman" w:hAnsi="Times New Roman"/>
          <w:bCs/>
          <w:sz w:val="28"/>
          <w:szCs w:val="28"/>
        </w:rPr>
        <w:t>ГБУЗ ПК «Городская детская больница» г.Соликамск).</w:t>
      </w:r>
    </w:p>
    <w:p w:rsidR="00FB1236" w:rsidRPr="00494448" w:rsidRDefault="00FB1236" w:rsidP="004944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448">
        <w:rPr>
          <w:rFonts w:ascii="Times New Roman" w:hAnsi="Times New Roman"/>
          <w:sz w:val="28"/>
          <w:szCs w:val="28"/>
        </w:rPr>
        <w:t>Ваулина Светлана Валентиновна (уборщик служебных помещений детского стоматологического отделения ГБУЗ ПК «Стоматологическая поликлиника г. Соликамска»).</w:t>
      </w:r>
    </w:p>
    <w:p w:rsidR="00FB1236" w:rsidRPr="00494448" w:rsidRDefault="00FB1236" w:rsidP="004944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448">
        <w:rPr>
          <w:rFonts w:ascii="Times New Roman" w:hAnsi="Times New Roman"/>
          <w:sz w:val="28"/>
          <w:szCs w:val="28"/>
        </w:rPr>
        <w:t>Вдовина Надежда Александровна (уборщик служебных помещений отделения терапевтической стоматологии № 1 ГБУЗ ПК «Стоматологическая поликлиника г. Соликамска»).</w:t>
      </w:r>
    </w:p>
    <w:p w:rsidR="00FB1236" w:rsidRPr="00494448" w:rsidRDefault="00FB1236" w:rsidP="004944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448">
        <w:rPr>
          <w:rFonts w:ascii="Times New Roman" w:hAnsi="Times New Roman"/>
          <w:sz w:val="28"/>
          <w:szCs w:val="28"/>
        </w:rPr>
        <w:t>Войтова Светлана Александровна (медицинская сестра-анестезист кардиологического отделения с палатой реанимации и интенсивной терапии стационара № 2 ГБУЗ ПК «Городская больница г. Соликамск»).</w:t>
      </w:r>
    </w:p>
    <w:p w:rsidR="00FB1236" w:rsidRPr="00494448" w:rsidRDefault="00FB1236" w:rsidP="004944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448">
        <w:rPr>
          <w:rFonts w:ascii="Times New Roman" w:hAnsi="Times New Roman"/>
          <w:sz w:val="28"/>
          <w:szCs w:val="28"/>
        </w:rPr>
        <w:t>Галинова Любовь Ивановна (главный бухгалтер административно-управленческого немедицинского персонала ГБУЗ ПК «Стоматологическая поликлиника г. Соликамска»).</w:t>
      </w:r>
    </w:p>
    <w:p w:rsidR="00FB1236" w:rsidRPr="00494448" w:rsidRDefault="00FB1236" w:rsidP="004944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448">
        <w:rPr>
          <w:rFonts w:ascii="Times New Roman" w:hAnsi="Times New Roman"/>
          <w:sz w:val="28"/>
          <w:szCs w:val="28"/>
        </w:rPr>
        <w:t>Десницкая Любовь Ивановна (фельдшер сельской врачебной амбулатории с. Родники ГБУЗ ПК «Городская больница г. Соликамск»).</w:t>
      </w:r>
    </w:p>
    <w:p w:rsidR="00FB1236" w:rsidRPr="00494448" w:rsidRDefault="00FB1236" w:rsidP="004944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448">
        <w:rPr>
          <w:rFonts w:ascii="Times New Roman" w:hAnsi="Times New Roman"/>
          <w:sz w:val="28"/>
          <w:szCs w:val="28"/>
        </w:rPr>
        <w:t>Москалева Алена Юрьевна (медицинская сестра отделения неотложной медицинской помощи поликлинического подразделения № 2 ГБУЗ ПК «Городская больница г. Соликамск»).</w:t>
      </w:r>
    </w:p>
    <w:p w:rsidR="00FB1236" w:rsidRPr="00494448" w:rsidRDefault="00FB1236" w:rsidP="004944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448">
        <w:rPr>
          <w:rFonts w:ascii="Times New Roman" w:hAnsi="Times New Roman"/>
          <w:sz w:val="28"/>
          <w:szCs w:val="28"/>
        </w:rPr>
        <w:t>Павлецова Анастасия Владимировна (медицинская сестра отделения терапевтической стоматологии № 1 ГБУЗ ПК «Стоматологическая поликлиника г. Соликамска»).</w:t>
      </w:r>
    </w:p>
    <w:p w:rsidR="00FB1236" w:rsidRPr="00494448" w:rsidRDefault="00FB1236" w:rsidP="004944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448">
        <w:rPr>
          <w:rFonts w:ascii="Times New Roman" w:hAnsi="Times New Roman"/>
          <w:sz w:val="28"/>
          <w:szCs w:val="28"/>
        </w:rPr>
        <w:t>Стряпунина Светлана Викторовна (медицинская сестра участковая поликлинического подразделения № 1 ГБУЗ ПК «Городская больница г. Соликамск»).</w:t>
      </w:r>
    </w:p>
    <w:p w:rsidR="00FB1236" w:rsidRPr="00494448" w:rsidRDefault="00FB1236" w:rsidP="00494448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448">
        <w:rPr>
          <w:rFonts w:ascii="Times New Roman" w:hAnsi="Times New Roman"/>
          <w:sz w:val="28"/>
          <w:szCs w:val="28"/>
        </w:rPr>
        <w:t>Бруцкая Екатерина Петровна (начальник отдела муниципального автономного учреждения дополнительного образования «Спортивная школа олимпийского резерва «Олимпиец»).</w:t>
      </w:r>
    </w:p>
    <w:p w:rsidR="00FB1236" w:rsidRPr="00494448" w:rsidRDefault="00FB1236" w:rsidP="00494448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448">
        <w:rPr>
          <w:rFonts w:ascii="Times New Roman" w:hAnsi="Times New Roman"/>
          <w:sz w:val="28"/>
          <w:szCs w:val="28"/>
        </w:rPr>
        <w:t>Рудакова Анна Владимировна (документовед муниципального автономного учреждения дополнительного образования «Спортивная школа олимпийского резерва «Олимпиец»).</w:t>
      </w:r>
    </w:p>
    <w:sectPr w:rsidR="00FB1236" w:rsidRPr="00494448" w:rsidSect="00AA559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559C"/>
    <w:rsid w:val="00023B08"/>
    <w:rsid w:val="00060C00"/>
    <w:rsid w:val="001F495B"/>
    <w:rsid w:val="00263C72"/>
    <w:rsid w:val="002B3AFF"/>
    <w:rsid w:val="002D1A9E"/>
    <w:rsid w:val="00350033"/>
    <w:rsid w:val="00392660"/>
    <w:rsid w:val="003D2F94"/>
    <w:rsid w:val="003E4F07"/>
    <w:rsid w:val="003E504C"/>
    <w:rsid w:val="00453417"/>
    <w:rsid w:val="00470BEE"/>
    <w:rsid w:val="00494448"/>
    <w:rsid w:val="004B6DB2"/>
    <w:rsid w:val="00507490"/>
    <w:rsid w:val="005169B1"/>
    <w:rsid w:val="00527304"/>
    <w:rsid w:val="005A516E"/>
    <w:rsid w:val="00613835"/>
    <w:rsid w:val="00653F8C"/>
    <w:rsid w:val="00673DEB"/>
    <w:rsid w:val="006F7C2F"/>
    <w:rsid w:val="0074148C"/>
    <w:rsid w:val="0075109D"/>
    <w:rsid w:val="00752141"/>
    <w:rsid w:val="00757837"/>
    <w:rsid w:val="00786E1C"/>
    <w:rsid w:val="007C6ED0"/>
    <w:rsid w:val="007D5CA9"/>
    <w:rsid w:val="007E44B8"/>
    <w:rsid w:val="007F09EC"/>
    <w:rsid w:val="00805CE7"/>
    <w:rsid w:val="00815B37"/>
    <w:rsid w:val="00830AC0"/>
    <w:rsid w:val="00831587"/>
    <w:rsid w:val="0083712D"/>
    <w:rsid w:val="00855F38"/>
    <w:rsid w:val="00860309"/>
    <w:rsid w:val="00873C94"/>
    <w:rsid w:val="008D511E"/>
    <w:rsid w:val="00966AD0"/>
    <w:rsid w:val="00967142"/>
    <w:rsid w:val="00972AE8"/>
    <w:rsid w:val="009733E4"/>
    <w:rsid w:val="009C746A"/>
    <w:rsid w:val="00A87F43"/>
    <w:rsid w:val="00AA559C"/>
    <w:rsid w:val="00AB511A"/>
    <w:rsid w:val="00B23A92"/>
    <w:rsid w:val="00B52984"/>
    <w:rsid w:val="00BB2F6A"/>
    <w:rsid w:val="00C74C64"/>
    <w:rsid w:val="00C85F11"/>
    <w:rsid w:val="00CD39A5"/>
    <w:rsid w:val="00CE244E"/>
    <w:rsid w:val="00D407D6"/>
    <w:rsid w:val="00DD57CE"/>
    <w:rsid w:val="00E6069B"/>
    <w:rsid w:val="00E729E7"/>
    <w:rsid w:val="00EA301D"/>
    <w:rsid w:val="00EA5F0F"/>
    <w:rsid w:val="00EC34D7"/>
    <w:rsid w:val="00EF2F39"/>
    <w:rsid w:val="00F21059"/>
    <w:rsid w:val="00F27016"/>
    <w:rsid w:val="00FB1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59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тиль"/>
    <w:basedOn w:val="Normal"/>
    <w:autoRedefine/>
    <w:uiPriority w:val="99"/>
    <w:rsid w:val="00263C72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/>
      <w:noProof/>
      <w:sz w:val="24"/>
      <w:szCs w:val="24"/>
      <w:lang w:val="en-US" w:eastAsia="ru-RU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752141"/>
    <w:rPr>
      <w:rFonts w:cs="Times New Roman"/>
      <w:b/>
      <w:bCs/>
      <w:sz w:val="28"/>
      <w:szCs w:val="28"/>
      <w:lang w:bidi="ar-SA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752141"/>
    <w:rPr>
      <w:rFonts w:cs="Times New Roman"/>
      <w:sz w:val="28"/>
      <w:szCs w:val="28"/>
      <w:lang w:bidi="ar-SA"/>
    </w:rPr>
  </w:style>
  <w:style w:type="character" w:customStyle="1" w:styleId="21">
    <w:name w:val="Основной текст (2) + Полужирный"/>
    <w:basedOn w:val="2"/>
    <w:uiPriority w:val="99"/>
    <w:rsid w:val="00752141"/>
    <w:rPr>
      <w:b/>
      <w:bCs/>
      <w:color w:val="000000"/>
      <w:spacing w:val="0"/>
      <w:w w:val="100"/>
      <w:position w:val="0"/>
      <w:lang w:val="ru-RU" w:eastAsia="ru-RU"/>
    </w:rPr>
  </w:style>
  <w:style w:type="character" w:customStyle="1" w:styleId="31">
    <w:name w:val="Основной текст (3) + Не полужирный"/>
    <w:basedOn w:val="3"/>
    <w:uiPriority w:val="99"/>
    <w:rsid w:val="00752141"/>
    <w:rPr>
      <w:color w:val="000000"/>
      <w:spacing w:val="0"/>
      <w:w w:val="100"/>
      <w:position w:val="0"/>
      <w:lang w:val="ru-RU" w:eastAsia="ru-RU"/>
    </w:rPr>
  </w:style>
  <w:style w:type="paragraph" w:customStyle="1" w:styleId="30">
    <w:name w:val="Основной текст (3)"/>
    <w:basedOn w:val="Normal"/>
    <w:link w:val="3"/>
    <w:uiPriority w:val="99"/>
    <w:rsid w:val="00752141"/>
    <w:pPr>
      <w:widowControl w:val="0"/>
      <w:shd w:val="clear" w:color="auto" w:fill="FFFFFF"/>
      <w:spacing w:after="240" w:line="331" w:lineRule="exact"/>
      <w:ind w:hanging="1160"/>
    </w:pPr>
    <w:rPr>
      <w:rFonts w:ascii="Times New Roman" w:hAnsi="Times New Roman"/>
      <w:b/>
      <w:bCs/>
      <w:noProof/>
      <w:sz w:val="28"/>
      <w:szCs w:val="28"/>
      <w:lang w:eastAsia="ru-RU"/>
    </w:rPr>
  </w:style>
  <w:style w:type="paragraph" w:customStyle="1" w:styleId="20">
    <w:name w:val="Основной текст (2)"/>
    <w:basedOn w:val="Normal"/>
    <w:link w:val="2"/>
    <w:uiPriority w:val="99"/>
    <w:rsid w:val="00752141"/>
    <w:pPr>
      <w:widowControl w:val="0"/>
      <w:shd w:val="clear" w:color="auto" w:fill="FFFFFF"/>
      <w:spacing w:before="240" w:after="0" w:line="322" w:lineRule="exact"/>
    </w:pPr>
    <w:rPr>
      <w:rFonts w:ascii="Times New Roman" w:hAnsi="Times New Roman"/>
      <w:noProof/>
      <w:sz w:val="28"/>
      <w:szCs w:val="28"/>
      <w:lang w:eastAsia="ru-RU"/>
    </w:rPr>
  </w:style>
  <w:style w:type="paragraph" w:customStyle="1" w:styleId="32">
    <w:name w:val="Абзац списка3"/>
    <w:basedOn w:val="Normal"/>
    <w:uiPriority w:val="99"/>
    <w:rsid w:val="00D407D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91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176</TotalTime>
  <Pages>10</Pages>
  <Words>3127</Words>
  <Characters>17824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2016-11-15T04:46:00Z</cp:lastPrinted>
  <dcterms:created xsi:type="dcterms:W3CDTF">2016-11-14T11:27:00Z</dcterms:created>
  <dcterms:modified xsi:type="dcterms:W3CDTF">2024-12-05T04:59:00Z</dcterms:modified>
</cp:coreProperties>
</file>