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13" w:rsidRDefault="00FE4A13" w:rsidP="00F0073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073B">
        <w:rPr>
          <w:rFonts w:ascii="Times New Roman" w:hAnsi="Times New Roman"/>
          <w:b/>
          <w:sz w:val="28"/>
          <w:szCs w:val="28"/>
        </w:rPr>
        <w:t xml:space="preserve">Список граждан, </w:t>
      </w:r>
      <w:r>
        <w:rPr>
          <w:rFonts w:ascii="Times New Roman" w:hAnsi="Times New Roman"/>
          <w:b/>
          <w:sz w:val="28"/>
          <w:szCs w:val="28"/>
        </w:rPr>
        <w:t>организаций, учреждений,</w:t>
      </w:r>
    </w:p>
    <w:p w:rsidR="00FE4A13" w:rsidRDefault="00FE4A13" w:rsidP="00F0073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073B">
        <w:rPr>
          <w:rFonts w:ascii="Times New Roman" w:hAnsi="Times New Roman"/>
          <w:b/>
          <w:sz w:val="28"/>
          <w:szCs w:val="28"/>
        </w:rPr>
        <w:t>награжденных Почетной грамотой Соликамской городской Думы</w:t>
      </w:r>
    </w:p>
    <w:p w:rsidR="00FE4A13" w:rsidRDefault="00FE4A13" w:rsidP="00F0073B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FE4A13" w:rsidRDefault="00FE4A13" w:rsidP="00CF6F41">
      <w:pPr>
        <w:pStyle w:val="20"/>
        <w:shd w:val="clear" w:color="auto" w:fill="auto"/>
        <w:spacing w:before="0"/>
        <w:ind w:firstLine="740"/>
        <w:jc w:val="both"/>
        <w:rPr>
          <w:rStyle w:val="21"/>
          <w:noProof w:val="0"/>
        </w:rPr>
      </w:pPr>
    </w:p>
    <w:p w:rsidR="00FE4A13" w:rsidRDefault="00FE4A13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Якишин Владимир Михайлович</w:t>
      </w:r>
      <w:r>
        <w:t xml:space="preserve">, генеральный директор ОАО «Транспорт» (Решение Соликамской городской Думы от 31.03.2010 № 814) </w:t>
      </w:r>
      <w:r>
        <w:rPr>
          <w:rStyle w:val="21"/>
          <w:noProof w:val="0"/>
        </w:rPr>
        <w:t>Выдрина Любовь Валентиновна</w:t>
      </w:r>
      <w:r>
        <w:t>, первый заместитель главы администрации города Соликамска (Решение Соликамской городской Думы от 14.04.2010 № 826)</w:t>
      </w:r>
    </w:p>
    <w:p w:rsidR="00FE4A13" w:rsidRDefault="00FE4A13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Белкин Владимир Геннадьевич</w:t>
      </w:r>
      <w:r>
        <w:t>, председатель Территориальной избирательной комиссии Соликамского городского округа (Решение Соликамской городской Думы от 26.05.2014 № 848)</w:t>
      </w:r>
    </w:p>
    <w:p w:rsidR="00FE4A13" w:rsidRDefault="00FE4A13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Гриб Эдвин Александрович</w:t>
      </w:r>
      <w:r>
        <w:t>, Почетный гражданин города Соликамска, специалист по связям с общественностью сектора управления информации и связей с общественностью администрации города Соликамска (Решение Соликамской городской Думы от 28.07.2010 № 877)</w:t>
      </w:r>
    </w:p>
    <w:p w:rsidR="00FE4A13" w:rsidRDefault="00FE4A13" w:rsidP="00CF6F41">
      <w:pPr>
        <w:pStyle w:val="30"/>
        <w:shd w:val="clear" w:color="auto" w:fill="auto"/>
        <w:tabs>
          <w:tab w:val="left" w:pos="4071"/>
          <w:tab w:val="left" w:pos="6164"/>
        </w:tabs>
        <w:spacing w:after="0" w:line="322" w:lineRule="exact"/>
        <w:ind w:firstLine="740"/>
        <w:jc w:val="both"/>
      </w:pPr>
      <w:r>
        <w:t>Лаврова Валентина</w:t>
      </w:r>
      <w:r>
        <w:tab/>
        <w:t>Михайловна</w:t>
      </w:r>
      <w:r>
        <w:rPr>
          <w:rStyle w:val="31"/>
          <w:b/>
          <w:bCs/>
          <w:noProof w:val="0"/>
        </w:rPr>
        <w:t>,</w:t>
      </w:r>
      <w:r>
        <w:rPr>
          <w:rStyle w:val="31"/>
          <w:b/>
          <w:bCs/>
          <w:noProof w:val="0"/>
        </w:rPr>
        <w:tab/>
        <w:t>начальник Управления</w:t>
      </w:r>
    </w:p>
    <w:p w:rsidR="00FE4A13" w:rsidRDefault="00FE4A13" w:rsidP="00CF6F41">
      <w:pPr>
        <w:pStyle w:val="20"/>
        <w:shd w:val="clear" w:color="auto" w:fill="auto"/>
        <w:spacing w:before="0"/>
        <w:jc w:val="both"/>
      </w:pPr>
      <w:r>
        <w:t>Пенсионного фонда Российской Федерации (государственное учреждение) в городе Соликамске и Соликамском районе Пермского края (Решение Соликамской городской Думы от 29.09.2010 № 904)</w:t>
      </w:r>
    </w:p>
    <w:p w:rsidR="00FE4A13" w:rsidRDefault="00FE4A13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Липадату Фаина Павловна</w:t>
      </w:r>
      <w:r>
        <w:t>, председатель Соликамской городской организации Пермской краевой организации общероссийской общественной организации «Всероссийского общества инвалидов» (Решение Соликамской городской Думы от 27.10.2010№ 909)</w:t>
      </w:r>
    </w:p>
    <w:p w:rsidR="00FE4A13" w:rsidRDefault="00FE4A13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Емельянов Владимир Иванович</w:t>
      </w:r>
      <w:r>
        <w:t>, старший машинист котельного оборудования котлотурбинного цеха ООО «Соликамская ТЭЦ» (Решение Соликамской городской Думы от 24.11.2010 № 960)</w:t>
      </w:r>
    </w:p>
    <w:p w:rsidR="00FE4A13" w:rsidRDefault="00FE4A13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Толчанова Галина Егоровна</w:t>
      </w:r>
      <w:r>
        <w:t>, начальник химической лаборатории химического цеха ООО «Соликамская ТЭЦ» (Решение Соликамской городской Думы от 24.11.2010 № 961)</w:t>
      </w:r>
    </w:p>
    <w:p w:rsidR="00FE4A13" w:rsidRDefault="00FE4A13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Шестаков Владимир Петрович</w:t>
      </w:r>
      <w:r>
        <w:t>, начальник котлотурбинного цеха ООО «ТЭЦ-11». (Решение Соликамской городской Думы от 24.11.2010 № 962)</w:t>
      </w:r>
    </w:p>
    <w:p w:rsidR="00FE4A13" w:rsidRDefault="00FE4A13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Созинова Галина Егоровна</w:t>
      </w:r>
      <w:r>
        <w:t>, депутат Соликамской городской Думы, директор Общества с ограниченной ответственностью «Строймаркет» (Решение Соликамской городской Думы от 22.12.2010 № 1011)</w:t>
      </w:r>
    </w:p>
    <w:p w:rsidR="00FE4A13" w:rsidRDefault="00FE4A13" w:rsidP="00CF6F41">
      <w:pPr>
        <w:pStyle w:val="20"/>
        <w:shd w:val="clear" w:color="auto" w:fill="auto"/>
        <w:tabs>
          <w:tab w:val="left" w:pos="3198"/>
        </w:tabs>
        <w:spacing w:before="0"/>
        <w:ind w:firstLine="740"/>
        <w:jc w:val="both"/>
      </w:pPr>
      <w:r>
        <w:rPr>
          <w:rStyle w:val="21"/>
          <w:noProof w:val="0"/>
        </w:rPr>
        <w:t>Фисюк Юрий</w:t>
      </w:r>
      <w:r>
        <w:rPr>
          <w:rStyle w:val="21"/>
          <w:noProof w:val="0"/>
        </w:rPr>
        <w:tab/>
        <w:t>Юрьевич</w:t>
      </w:r>
      <w:r>
        <w:t>, директор по продажам ОАО</w:t>
      </w:r>
    </w:p>
    <w:p w:rsidR="00FE4A13" w:rsidRDefault="00FE4A13" w:rsidP="00CF6F41">
      <w:pPr>
        <w:pStyle w:val="20"/>
        <w:shd w:val="clear" w:color="auto" w:fill="auto"/>
        <w:spacing w:before="0"/>
        <w:jc w:val="both"/>
      </w:pPr>
      <w:r>
        <w:t>«Соликамскбумпром», депутат Соликамской городской Думы (Решение Соликамской городской Думы от 22.12.2010 № 1012)</w:t>
      </w:r>
    </w:p>
    <w:p w:rsidR="00FE4A13" w:rsidRDefault="00FE4A13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Ахматова Вера Владимировна</w:t>
      </w:r>
      <w:r>
        <w:t>, консультант аппарата Соликамской городской Думы (Решение Соликамской городской Думы от 22.12.2010 № 1013)</w:t>
      </w:r>
    </w:p>
    <w:p w:rsidR="00FE4A13" w:rsidRDefault="00FE4A13" w:rsidP="00CF6F41">
      <w:pPr>
        <w:pStyle w:val="20"/>
        <w:shd w:val="clear" w:color="auto" w:fill="auto"/>
        <w:tabs>
          <w:tab w:val="left" w:pos="3562"/>
          <w:tab w:val="left" w:pos="5511"/>
        </w:tabs>
        <w:spacing w:before="0"/>
        <w:ind w:firstLine="740"/>
        <w:jc w:val="both"/>
      </w:pPr>
      <w:smartTag w:uri="urn:schemas-microsoft-com:office:smarttags" w:element="PersonName">
        <w:smartTagPr>
          <w:attr w:name="ProductID" w:val="Тонких Инна Игоревна"/>
        </w:smartTagPr>
        <w:r>
          <w:rPr>
            <w:rStyle w:val="21"/>
            <w:noProof w:val="0"/>
          </w:rPr>
          <w:t>Епишина Елена</w:t>
        </w:r>
        <w:r>
          <w:rPr>
            <w:rStyle w:val="21"/>
            <w:noProof w:val="0"/>
          </w:rPr>
          <w:tab/>
          <w:t>Евгеньевна</w:t>
        </w:r>
      </w:smartTag>
      <w:r>
        <w:t>,</w:t>
      </w:r>
      <w:r>
        <w:tab/>
        <w:t>диспетчер производственно диспетчерской службы СКРУ-2 ОАО «Сильвинит», депутат Соликамской городской Думы (Решение Соликамской городской Думы от 24.02.2011 № 1043)</w:t>
      </w:r>
    </w:p>
    <w:p w:rsidR="00FE4A13" w:rsidRDefault="00FE4A13" w:rsidP="00CF6F41">
      <w:pPr>
        <w:pStyle w:val="20"/>
        <w:shd w:val="clear" w:color="auto" w:fill="auto"/>
        <w:spacing w:before="0"/>
        <w:ind w:firstLine="740"/>
        <w:jc w:val="both"/>
      </w:pPr>
      <w:smartTag w:uri="urn:schemas-microsoft-com:office:smarttags" w:element="PersonName">
        <w:smartTagPr>
          <w:attr w:name="ProductID" w:val="Тонких Инна Игоревна"/>
        </w:smartTagPr>
        <w:r>
          <w:rPr>
            <w:rStyle w:val="21"/>
            <w:noProof w:val="0"/>
          </w:rPr>
          <w:t>Баран Владимир Михайлович</w:t>
        </w:r>
      </w:smartTag>
      <w:r>
        <w:t>, директор ООО «Группы предприятий БВМ», депутат Соликамской городской Думы (Решение Соликамской городской Думы от 24.02.2011 № 1044)</w:t>
      </w:r>
    </w:p>
    <w:p w:rsidR="00FE4A13" w:rsidRPr="00CF6F41" w:rsidRDefault="00FE4A13" w:rsidP="00CF6F4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F6F41">
        <w:rPr>
          <w:rStyle w:val="21"/>
          <w:rFonts w:ascii="Times New Roman" w:hAnsi="Times New Roman"/>
        </w:rPr>
        <w:t>Петухов Юрий Николаевич</w:t>
      </w:r>
      <w:r w:rsidRPr="00CF6F41">
        <w:rPr>
          <w:rFonts w:ascii="Times New Roman" w:hAnsi="Times New Roman"/>
          <w:sz w:val="28"/>
          <w:szCs w:val="28"/>
        </w:rPr>
        <w:t>, заместитель председателя Соликамской городской Думы (Решение Соликамской городской Думы от 25.01.2012 № 186</w:t>
      </w:r>
    </w:p>
    <w:p w:rsidR="00FE4A13" w:rsidRPr="00C37710" w:rsidRDefault="00FE4A13" w:rsidP="00E4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710">
        <w:rPr>
          <w:rFonts w:ascii="Times New Roman" w:hAnsi="Times New Roman"/>
          <w:b/>
          <w:sz w:val="28"/>
          <w:szCs w:val="28"/>
        </w:rPr>
        <w:t>Девятков Сергей Валентинович,</w:t>
      </w:r>
      <w:r w:rsidRPr="00C37710">
        <w:rPr>
          <w:rFonts w:ascii="Times New Roman" w:hAnsi="Times New Roman"/>
          <w:sz w:val="28"/>
          <w:szCs w:val="28"/>
        </w:rPr>
        <w:t xml:space="preserve"> глава города Соликамска, (Решение Соликамской городской Думы от 30.07.2014 № 723)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E4A13" w:rsidRDefault="00FE4A13" w:rsidP="00E4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ОАО «Транспорт»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25.11.2015 № 944);</w:t>
      </w:r>
    </w:p>
    <w:p w:rsidR="00FE4A13" w:rsidRDefault="00FE4A13" w:rsidP="00E4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ОАО «Соликамский магниевый завод»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25.11.2015 № 945);</w:t>
      </w:r>
    </w:p>
    <w:p w:rsidR="00FE4A13" w:rsidRDefault="00FE4A13" w:rsidP="00E4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ООО «Городской экспресс»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25.11.2015 № 946);</w:t>
      </w:r>
    </w:p>
    <w:p w:rsidR="00FE4A13" w:rsidRPr="00B7336E" w:rsidRDefault="00FE4A13" w:rsidP="00B73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Попова Любовь Юрьевна, </w:t>
      </w:r>
      <w:r w:rsidRPr="00B7336E">
        <w:rPr>
          <w:rFonts w:ascii="Times New Roman" w:hAnsi="Times New Roman"/>
          <w:sz w:val="28"/>
          <w:szCs w:val="28"/>
        </w:rPr>
        <w:t>специалист отдела оценки пенсионных прав застрахованных лиц Управления Пенсионного фонда Российской Федерации (государственное учреждение) в г. Соликамске и Со</w:t>
      </w:r>
      <w:r>
        <w:rPr>
          <w:rFonts w:ascii="Times New Roman" w:hAnsi="Times New Roman"/>
          <w:sz w:val="28"/>
          <w:szCs w:val="28"/>
        </w:rPr>
        <w:t>ликамском районе Пермского края,</w:t>
      </w:r>
      <w:r w:rsidRPr="00B7336E">
        <w:rPr>
          <w:sz w:val="28"/>
          <w:szCs w:val="28"/>
        </w:rPr>
        <w:t xml:space="preserve">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23.12.2015 № 967);</w:t>
      </w:r>
    </w:p>
    <w:p w:rsidR="00FE4A13" w:rsidRDefault="00FE4A13" w:rsidP="00B73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36E">
        <w:rPr>
          <w:rFonts w:ascii="Times New Roman" w:hAnsi="Times New Roman"/>
          <w:b/>
          <w:sz w:val="28"/>
          <w:szCs w:val="28"/>
        </w:rPr>
        <w:t>Грехова Ольга Сергеевна,</w:t>
      </w:r>
      <w:r w:rsidRPr="00B7336E">
        <w:rPr>
          <w:rFonts w:ascii="Times New Roman" w:hAnsi="Times New Roman"/>
          <w:sz w:val="28"/>
          <w:szCs w:val="28"/>
        </w:rPr>
        <w:t xml:space="preserve"> руководитель клиентской службы Управления Пенсионного фонда Российской Федерации (государственное учреждение) в г. Соликамске и Со</w:t>
      </w:r>
      <w:r>
        <w:rPr>
          <w:rFonts w:ascii="Times New Roman" w:hAnsi="Times New Roman"/>
          <w:sz w:val="28"/>
          <w:szCs w:val="28"/>
        </w:rPr>
        <w:t xml:space="preserve">ликамском районе Пермского края,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23.12.2015 № 968);</w:t>
      </w:r>
    </w:p>
    <w:p w:rsidR="00FE4A13" w:rsidRDefault="00FE4A13" w:rsidP="00B73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Кулябина Нина Михайловна</w:t>
      </w:r>
      <w:r w:rsidRPr="00B7336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специалист</w:t>
      </w:r>
      <w:r w:rsidRPr="00B7336E">
        <w:rPr>
          <w:rFonts w:ascii="Times New Roman" w:hAnsi="Times New Roman"/>
          <w:sz w:val="28"/>
          <w:szCs w:val="28"/>
        </w:rPr>
        <w:t xml:space="preserve"> отдела оценки пенсионных прав застрахованных лиц Управления Пенсионного фонда Российской Федерации (государственное учреждение) в г. Соликамске и Соликамском р</w:t>
      </w:r>
      <w:r>
        <w:rPr>
          <w:rFonts w:ascii="Times New Roman" w:hAnsi="Times New Roman"/>
          <w:sz w:val="28"/>
          <w:szCs w:val="28"/>
        </w:rPr>
        <w:t xml:space="preserve">айоне Пермского края, 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23.12.2015 № 969);</w:t>
      </w:r>
    </w:p>
    <w:p w:rsidR="00FE4A13" w:rsidRDefault="00FE4A13" w:rsidP="00B73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36E">
        <w:rPr>
          <w:rFonts w:ascii="Times New Roman" w:hAnsi="Times New Roman"/>
          <w:b/>
          <w:sz w:val="28"/>
          <w:szCs w:val="28"/>
        </w:rPr>
        <w:t xml:space="preserve">Тарасов Константин Джемалович, </w:t>
      </w:r>
      <w:r w:rsidRPr="00B7336E">
        <w:rPr>
          <w:rFonts w:ascii="Times New Roman" w:hAnsi="Times New Roman"/>
          <w:sz w:val="28"/>
          <w:szCs w:val="28"/>
        </w:rPr>
        <w:t>депутат Соликамской городской Дум</w:t>
      </w:r>
      <w:r>
        <w:rPr>
          <w:rFonts w:ascii="Times New Roman" w:hAnsi="Times New Roman"/>
          <w:sz w:val="28"/>
          <w:szCs w:val="28"/>
        </w:rPr>
        <w:t>ы от избирательного округа № 21,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30.03.2016 № 1012);</w:t>
      </w:r>
    </w:p>
    <w:p w:rsidR="00FE4A13" w:rsidRDefault="00FE4A13" w:rsidP="00963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36E">
        <w:rPr>
          <w:rFonts w:ascii="Times New Roman" w:hAnsi="Times New Roman"/>
          <w:b/>
          <w:sz w:val="28"/>
          <w:szCs w:val="28"/>
        </w:rPr>
        <w:t xml:space="preserve">Попов Олег Васильевич, </w:t>
      </w:r>
      <w:r w:rsidRPr="009638DE">
        <w:rPr>
          <w:rFonts w:ascii="Times New Roman" w:hAnsi="Times New Roman"/>
          <w:sz w:val="28"/>
          <w:szCs w:val="28"/>
        </w:rPr>
        <w:t>начальник Цеха Березники Филиала федерального государственного унитарного предприятия «Российская телевизионная и радиовещательная сеть»  «Пермский краевой радио</w:t>
      </w:r>
      <w:r>
        <w:rPr>
          <w:rFonts w:ascii="Times New Roman" w:hAnsi="Times New Roman"/>
          <w:sz w:val="28"/>
          <w:szCs w:val="28"/>
        </w:rPr>
        <w:t>телевизионный передающий центр», 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03.10.2016 № 114).</w:t>
      </w:r>
    </w:p>
    <w:p w:rsidR="00FE4A13" w:rsidRDefault="00FE4A13" w:rsidP="00305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1A">
        <w:rPr>
          <w:rFonts w:ascii="Times New Roman" w:hAnsi="Times New Roman"/>
          <w:b/>
          <w:sz w:val="28"/>
          <w:szCs w:val="28"/>
        </w:rPr>
        <w:t>Белова Евгения Александровна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05A1A">
        <w:rPr>
          <w:rFonts w:ascii="Times New Roman" w:hAnsi="Times New Roman"/>
          <w:sz w:val="28"/>
          <w:szCs w:val="28"/>
        </w:rPr>
        <w:t xml:space="preserve">консультант аппарата Соликамской городской Думы </w:t>
      </w: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29.03.2017 № 114).</w:t>
      </w:r>
    </w:p>
    <w:p w:rsidR="00FE4A13" w:rsidRDefault="00FE4A13" w:rsidP="00305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ersonName">
        <w:smartTagPr>
          <w:attr w:name="ProductID" w:val="Тонких Инна Игоревна"/>
        </w:smartTagPr>
        <w:r w:rsidRPr="00305A1A">
          <w:rPr>
            <w:rFonts w:ascii="Times New Roman" w:hAnsi="Times New Roman"/>
            <w:b/>
            <w:sz w:val="28"/>
            <w:szCs w:val="28"/>
          </w:rPr>
          <w:t>Хлызов Александр Александрович</w:t>
        </w:r>
      </w:smartTag>
      <w:r>
        <w:rPr>
          <w:rFonts w:ascii="Times New Roman" w:hAnsi="Times New Roman"/>
          <w:b/>
          <w:sz w:val="28"/>
          <w:szCs w:val="28"/>
        </w:rPr>
        <w:t xml:space="preserve">, </w:t>
      </w:r>
      <w:r w:rsidRPr="00305A1A">
        <w:rPr>
          <w:rFonts w:ascii="Times New Roman" w:hAnsi="Times New Roman"/>
          <w:sz w:val="28"/>
          <w:szCs w:val="28"/>
        </w:rPr>
        <w:t>депутат от избирательного округа № 22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03.10.2016 № 115).</w:t>
      </w:r>
    </w:p>
    <w:p w:rsidR="00FE4A13" w:rsidRPr="00305A1A" w:rsidRDefault="00FE4A13" w:rsidP="00305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ersonName">
        <w:smartTagPr>
          <w:attr w:name="ProductID" w:val="Тонких Инна Игоревна"/>
        </w:smartTagPr>
        <w:r w:rsidRPr="00305A1A">
          <w:rPr>
            <w:rFonts w:ascii="Times New Roman" w:hAnsi="Times New Roman"/>
            <w:b/>
            <w:sz w:val="28"/>
            <w:szCs w:val="28"/>
          </w:rPr>
          <w:t>Щеткин Александр Геннадьевич</w:t>
        </w:r>
      </w:smartTag>
      <w:r w:rsidRPr="00305A1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05A1A">
        <w:rPr>
          <w:rFonts w:ascii="Times New Roman" w:hAnsi="Times New Roman"/>
          <w:sz w:val="28"/>
          <w:szCs w:val="28"/>
        </w:rPr>
        <w:t>депутат от избирательного округа № 3</w:t>
      </w:r>
    </w:p>
    <w:p w:rsidR="00FE4A13" w:rsidRDefault="00FE4A13" w:rsidP="00305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03.10.2016 № 116).</w:t>
      </w:r>
    </w:p>
    <w:p w:rsidR="00FE4A13" w:rsidRDefault="00FE4A13" w:rsidP="00AE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320">
        <w:rPr>
          <w:rFonts w:ascii="Times New Roman" w:hAnsi="Times New Roman"/>
          <w:b/>
          <w:sz w:val="28"/>
          <w:szCs w:val="28"/>
        </w:rPr>
        <w:t>Соколенко Илья Георгиевич</w:t>
      </w:r>
      <w:r>
        <w:rPr>
          <w:rFonts w:ascii="Times New Roman" w:hAnsi="Times New Roman"/>
          <w:sz w:val="28"/>
          <w:szCs w:val="28"/>
        </w:rPr>
        <w:t>, председатель Контрольно-счетной палаты СГО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26.07.2017 № 179).</w:t>
      </w:r>
    </w:p>
    <w:p w:rsidR="00FE4A13" w:rsidRDefault="00FE4A13" w:rsidP="00AE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320">
        <w:rPr>
          <w:rFonts w:ascii="Times New Roman" w:hAnsi="Times New Roman"/>
          <w:b/>
          <w:sz w:val="28"/>
          <w:szCs w:val="28"/>
        </w:rPr>
        <w:t>Дёмина Наталья Александровна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7320">
        <w:rPr>
          <w:rFonts w:ascii="Times New Roman" w:hAnsi="Times New Roman"/>
          <w:sz w:val="28"/>
          <w:szCs w:val="28"/>
        </w:rPr>
        <w:t>воспитатель частного дошкольного образовательного учреждения «Центр развития ребенка «Соликамскбумпром», детский сад № 45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27.09.2017 № 197).</w:t>
      </w:r>
    </w:p>
    <w:p w:rsidR="00FE4A13" w:rsidRDefault="00FE4A13" w:rsidP="001E2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09">
        <w:rPr>
          <w:rFonts w:ascii="Times New Roman" w:hAnsi="Times New Roman"/>
          <w:b/>
          <w:sz w:val="28"/>
          <w:szCs w:val="28"/>
        </w:rPr>
        <w:t>Копылов Александр Кириллович,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C09">
        <w:rPr>
          <w:rFonts w:ascii="Times New Roman" w:hAnsi="Times New Roman"/>
          <w:sz w:val="28"/>
          <w:szCs w:val="28"/>
        </w:rPr>
        <w:t>врач-фтизиатр участкового диспансерного отделения легочного туберкулеза № 9 Соликамского филиала Государственного бюджетного учреждения здравоохранения Пермского края  «Клинический фтизиопульмонологический медицинский центр»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25.10.2017 № 210).</w:t>
      </w:r>
    </w:p>
    <w:p w:rsidR="00FE4A13" w:rsidRDefault="00FE4A13" w:rsidP="001E2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53D">
        <w:rPr>
          <w:rFonts w:ascii="Times New Roman" w:hAnsi="Times New Roman"/>
          <w:b/>
          <w:sz w:val="28"/>
          <w:szCs w:val="28"/>
        </w:rPr>
        <w:t>Кобзаренко Сергей Геннадьевич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3645C">
        <w:rPr>
          <w:rFonts w:ascii="Times New Roman" w:hAnsi="Times New Roman"/>
          <w:sz w:val="28"/>
          <w:szCs w:val="28"/>
        </w:rPr>
        <w:t>депутат Соликамской городской Думы от избирательного округа № 4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28.03.2018 </w:t>
      </w:r>
      <w:r w:rsidRPr="00E3645C">
        <w:rPr>
          <w:rFonts w:ascii="Times New Roman" w:hAnsi="Times New Roman"/>
          <w:sz w:val="28"/>
          <w:szCs w:val="28"/>
        </w:rPr>
        <w:t>№ 282).</w:t>
      </w:r>
      <w:r w:rsidRPr="00D4753D">
        <w:rPr>
          <w:rFonts w:ascii="Times New Roman" w:hAnsi="Times New Roman"/>
          <w:sz w:val="28"/>
          <w:szCs w:val="28"/>
        </w:rPr>
        <w:t xml:space="preserve"> </w:t>
      </w:r>
    </w:p>
    <w:p w:rsidR="00FE4A13" w:rsidRDefault="00FE4A13" w:rsidP="001E2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ersonName">
        <w:smartTagPr>
          <w:attr w:name="ProductID" w:val="Тонких Инна Игоревна"/>
        </w:smartTagPr>
        <w:r w:rsidRPr="00D4753D">
          <w:rPr>
            <w:rFonts w:ascii="Times New Roman" w:hAnsi="Times New Roman"/>
            <w:b/>
            <w:sz w:val="28"/>
            <w:szCs w:val="28"/>
          </w:rPr>
          <w:t>Тонких Инн</w:t>
        </w:r>
        <w:r>
          <w:rPr>
            <w:rFonts w:ascii="Times New Roman" w:hAnsi="Times New Roman"/>
            <w:b/>
            <w:sz w:val="28"/>
            <w:szCs w:val="28"/>
          </w:rPr>
          <w:t>а</w:t>
        </w:r>
        <w:r w:rsidRPr="00D4753D">
          <w:rPr>
            <w:rFonts w:ascii="Times New Roman" w:hAnsi="Times New Roman"/>
            <w:b/>
            <w:sz w:val="28"/>
            <w:szCs w:val="28"/>
          </w:rPr>
          <w:t xml:space="preserve"> Игоревн</w:t>
        </w:r>
        <w:r>
          <w:rPr>
            <w:rFonts w:ascii="Times New Roman" w:hAnsi="Times New Roman"/>
            <w:b/>
            <w:sz w:val="28"/>
            <w:szCs w:val="28"/>
          </w:rPr>
          <w:t>а</w:t>
        </w:r>
      </w:smartTag>
      <w:r>
        <w:rPr>
          <w:rFonts w:ascii="Times New Roman" w:hAnsi="Times New Roman"/>
          <w:b/>
          <w:sz w:val="28"/>
          <w:szCs w:val="28"/>
        </w:rPr>
        <w:t>,</w:t>
      </w:r>
      <w:r w:rsidRPr="00D4753D">
        <w:rPr>
          <w:rFonts w:ascii="Times New Roman" w:hAnsi="Times New Roman"/>
          <w:b/>
          <w:sz w:val="28"/>
          <w:szCs w:val="28"/>
        </w:rPr>
        <w:t xml:space="preserve"> </w:t>
      </w:r>
      <w:r w:rsidRPr="00E3645C">
        <w:rPr>
          <w:rFonts w:ascii="Times New Roman" w:hAnsi="Times New Roman"/>
          <w:sz w:val="28"/>
          <w:szCs w:val="28"/>
        </w:rPr>
        <w:t>заместитель главы администрации города Соликамска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28.03.2018 </w:t>
      </w:r>
      <w:r w:rsidRPr="00E3645C">
        <w:rPr>
          <w:rFonts w:ascii="Times New Roman" w:hAnsi="Times New Roman"/>
          <w:sz w:val="28"/>
          <w:szCs w:val="28"/>
        </w:rPr>
        <w:t>№ 283).</w:t>
      </w:r>
    </w:p>
    <w:p w:rsidR="00FE4A13" w:rsidRDefault="00FE4A13" w:rsidP="001E2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9C0">
        <w:rPr>
          <w:rFonts w:ascii="Times New Roman" w:hAnsi="Times New Roman"/>
          <w:b/>
          <w:sz w:val="28"/>
          <w:szCs w:val="28"/>
        </w:rPr>
        <w:t>Чекан Нин</w:t>
      </w:r>
      <w:r>
        <w:rPr>
          <w:rFonts w:ascii="Times New Roman" w:hAnsi="Times New Roman"/>
          <w:b/>
          <w:sz w:val="28"/>
          <w:szCs w:val="28"/>
        </w:rPr>
        <w:t>а</w:t>
      </w:r>
      <w:r w:rsidRPr="001239C0">
        <w:rPr>
          <w:rFonts w:ascii="Times New Roman" w:hAnsi="Times New Roman"/>
          <w:b/>
          <w:sz w:val="28"/>
          <w:szCs w:val="28"/>
        </w:rPr>
        <w:t xml:space="preserve"> Александровн</w:t>
      </w:r>
      <w:r>
        <w:rPr>
          <w:rFonts w:ascii="Times New Roman" w:hAnsi="Times New Roman"/>
          <w:b/>
          <w:sz w:val="28"/>
          <w:szCs w:val="28"/>
        </w:rPr>
        <w:t>а,</w:t>
      </w:r>
      <w:r w:rsidRPr="001239C0">
        <w:rPr>
          <w:rFonts w:ascii="Times New Roman" w:hAnsi="Times New Roman"/>
          <w:b/>
          <w:sz w:val="28"/>
          <w:szCs w:val="28"/>
        </w:rPr>
        <w:t xml:space="preserve"> </w:t>
      </w:r>
      <w:r w:rsidRPr="00E3645C">
        <w:rPr>
          <w:rFonts w:ascii="Times New Roman" w:hAnsi="Times New Roman"/>
          <w:sz w:val="28"/>
          <w:szCs w:val="28"/>
        </w:rPr>
        <w:t>консультант аппарата Соликамской городской Думы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28.03.2018 № 284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FE4A13" w:rsidRDefault="00FE4A13" w:rsidP="00857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33">
        <w:rPr>
          <w:rFonts w:ascii="Times New Roman" w:hAnsi="Times New Roman"/>
          <w:b/>
          <w:color w:val="000000"/>
          <w:sz w:val="28"/>
          <w:szCs w:val="28"/>
          <w:lang w:eastAsia="ru-RU"/>
        </w:rPr>
        <w:t>Баженов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8575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Татьян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8575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Николаевн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575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46AF">
        <w:rPr>
          <w:rFonts w:ascii="Times New Roman" w:hAnsi="Times New Roman"/>
          <w:color w:val="000000"/>
          <w:sz w:val="28"/>
          <w:szCs w:val="28"/>
          <w:lang w:eastAsia="ru-RU"/>
        </w:rPr>
        <w:t>врач-педиатр участковый поликлиники № 1 ГБУЗ ПК «Городская детская больница» г. Соликамск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29.05.2019 </w:t>
      </w:r>
      <w:r w:rsidRPr="00E364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551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FE4A13" w:rsidRDefault="00FE4A13" w:rsidP="00032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>Михалев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Наталь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я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Юрьевн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32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46AF">
        <w:rPr>
          <w:rFonts w:ascii="Times New Roman" w:hAnsi="Times New Roman"/>
          <w:color w:val="000000"/>
          <w:sz w:val="28"/>
          <w:szCs w:val="28"/>
          <w:lang w:eastAsia="ru-RU"/>
        </w:rPr>
        <w:t>фельдшер отделения организации медицинской помощи несовершеннолетним в образовательных учреждениях № 2 поликлиники № 2 ГБУЗ ПК «Городская детская больница» г. Соликамск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29.05.2019 </w:t>
      </w:r>
      <w:r w:rsidRPr="00E364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552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FE4A13" w:rsidRDefault="00FE4A13" w:rsidP="00032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>Смирнов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Надежд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Алексеевн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а,</w:t>
      </w:r>
      <w:r w:rsidRPr="00032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46AF">
        <w:rPr>
          <w:rFonts w:ascii="Times New Roman" w:hAnsi="Times New Roman"/>
          <w:color w:val="000000"/>
          <w:sz w:val="28"/>
          <w:szCs w:val="28"/>
          <w:lang w:eastAsia="ru-RU"/>
        </w:rPr>
        <w:t>медицинская сестра процедурной педиатрического отделения № 2 стационара ГБУЗ ПК «Городская детская больница» г. Соликамск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29.05.2019 </w:t>
      </w:r>
      <w:r w:rsidRPr="00E364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553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FE4A13" w:rsidRDefault="00FE4A13" w:rsidP="00032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>Баяндин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Любов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ь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Васильевн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32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46AF">
        <w:rPr>
          <w:rFonts w:ascii="Times New Roman" w:hAnsi="Times New Roman"/>
          <w:color w:val="000000"/>
          <w:sz w:val="28"/>
          <w:szCs w:val="28"/>
          <w:lang w:eastAsia="ru-RU"/>
        </w:rPr>
        <w:t>врач дерматовенеролог Государственного бюджетного  учреждения здравоохранения Пермского края «Краевой клинический кожно-венерологический диспансер» Соликамский филиал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29.05.2019 </w:t>
      </w:r>
      <w:r w:rsidRPr="00E364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556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FE4A13" w:rsidRDefault="00FE4A13" w:rsidP="00032D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4A13" w:rsidRDefault="00FE4A13" w:rsidP="00032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C12">
        <w:rPr>
          <w:rFonts w:ascii="Times New Roman" w:hAnsi="Times New Roman"/>
          <w:b/>
          <w:color w:val="000000"/>
          <w:sz w:val="28"/>
          <w:szCs w:val="28"/>
          <w:lang w:eastAsia="ru-RU"/>
        </w:rPr>
        <w:t>Богданов Юрий Валерьевич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95C12">
        <w:rPr>
          <w:rFonts w:ascii="Times New Roman" w:hAnsi="Times New Roman"/>
          <w:color w:val="000000"/>
          <w:sz w:val="28"/>
          <w:szCs w:val="28"/>
          <w:lang w:eastAsia="ru-RU"/>
        </w:rPr>
        <w:t>заведующий педиатрическим отделением № 1 стационара, врач-педиатр Государственного бюджетного  учреждения здравоохранения Пермского края «Городская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детская больница» г. Соликамск (решение Думы СГО от 30.10.2019 № 636)</w:t>
      </w:r>
      <w:r w:rsidRPr="00995C1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E4A13" w:rsidRDefault="00FE4A13" w:rsidP="008575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4A13" w:rsidRDefault="00FE4A13" w:rsidP="00995C1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073B">
        <w:rPr>
          <w:rFonts w:ascii="Times New Roman" w:hAnsi="Times New Roman"/>
          <w:b/>
          <w:sz w:val="28"/>
          <w:szCs w:val="28"/>
        </w:rPr>
        <w:t xml:space="preserve">Список граждан, </w:t>
      </w:r>
      <w:r>
        <w:rPr>
          <w:rFonts w:ascii="Times New Roman" w:hAnsi="Times New Roman"/>
          <w:b/>
          <w:sz w:val="28"/>
          <w:szCs w:val="28"/>
        </w:rPr>
        <w:t>организаций, учреждений,</w:t>
      </w:r>
    </w:p>
    <w:p w:rsidR="00FE4A13" w:rsidRDefault="00FE4A13" w:rsidP="00995C1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073B">
        <w:rPr>
          <w:rFonts w:ascii="Times New Roman" w:hAnsi="Times New Roman"/>
          <w:b/>
          <w:sz w:val="28"/>
          <w:szCs w:val="28"/>
        </w:rPr>
        <w:t xml:space="preserve">награжденных Почетной грамотой </w:t>
      </w:r>
      <w:r>
        <w:rPr>
          <w:rFonts w:ascii="Times New Roman" w:hAnsi="Times New Roman"/>
          <w:b/>
          <w:sz w:val="28"/>
          <w:szCs w:val="28"/>
        </w:rPr>
        <w:t xml:space="preserve">Думы Соликамского городского округа </w:t>
      </w:r>
    </w:p>
    <w:p w:rsidR="00FE4A13" w:rsidRDefault="00FE4A13" w:rsidP="00E00D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A13" w:rsidRDefault="00FE4A13" w:rsidP="00AF1A2F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A2F">
        <w:rPr>
          <w:rFonts w:ascii="Times New Roman" w:hAnsi="Times New Roman" w:cs="Times New Roman"/>
          <w:b/>
          <w:sz w:val="28"/>
          <w:szCs w:val="28"/>
        </w:rPr>
        <w:t xml:space="preserve">2020 год </w:t>
      </w:r>
    </w:p>
    <w:p w:rsidR="00FE4A13" w:rsidRPr="00AF1A2F" w:rsidRDefault="00FE4A13" w:rsidP="00AF1A2F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A13" w:rsidRDefault="00FE4A13" w:rsidP="00E00D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DAC">
        <w:rPr>
          <w:rFonts w:ascii="Times New Roman" w:hAnsi="Times New Roman" w:cs="Times New Roman"/>
          <w:b/>
          <w:sz w:val="28"/>
          <w:szCs w:val="28"/>
        </w:rPr>
        <w:t>Савинов Игорь Расимович</w:t>
      </w:r>
      <w:r w:rsidRPr="000441DB">
        <w:rPr>
          <w:rFonts w:ascii="Times New Roman" w:hAnsi="Times New Roman" w:cs="Times New Roman"/>
          <w:sz w:val="28"/>
          <w:szCs w:val="28"/>
        </w:rPr>
        <w:t>, 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1DB"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Соликамского городского округа (решение Думы СГО от 25.03.2020 № 712).</w:t>
      </w:r>
    </w:p>
    <w:p w:rsidR="00FE4A13" w:rsidRPr="00FE0869" w:rsidRDefault="00FE4A13" w:rsidP="009F4D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DBD">
        <w:rPr>
          <w:rFonts w:ascii="Times New Roman" w:hAnsi="Times New Roman"/>
          <w:b/>
          <w:color w:val="000000"/>
          <w:sz w:val="28"/>
          <w:szCs w:val="28"/>
        </w:rPr>
        <w:t>Лахтина Светлана Николаевна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F4DBD">
        <w:rPr>
          <w:rFonts w:ascii="Times New Roman" w:hAnsi="Times New Roman"/>
          <w:color w:val="000000"/>
          <w:sz w:val="28"/>
          <w:szCs w:val="28"/>
        </w:rPr>
        <w:t>медицинская сестра участковая детская поликлиника ГБУЗ ПК «Городская детская больница» г. Соликамск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(решение </w:t>
      </w:r>
      <w:r w:rsidRPr="00FE0869">
        <w:rPr>
          <w:rFonts w:ascii="Times New Roman" w:hAnsi="Times New Roman" w:cs="Times New Roman"/>
          <w:sz w:val="28"/>
          <w:szCs w:val="28"/>
        </w:rPr>
        <w:t>Думы СГО от 29.06.2020 № 760).</w:t>
      </w:r>
    </w:p>
    <w:p w:rsidR="00FE4A13" w:rsidRDefault="00FE4A13" w:rsidP="00FE08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869">
        <w:rPr>
          <w:rFonts w:ascii="Times New Roman" w:hAnsi="Times New Roman" w:cs="Times New Roman"/>
          <w:b/>
          <w:color w:val="000000"/>
          <w:sz w:val="28"/>
          <w:szCs w:val="28"/>
        </w:rPr>
        <w:t>Николаева Елена Геннадьевна,</w:t>
      </w:r>
      <w:r w:rsidRPr="00FE0869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заведующий детским стоматологическим отделением – врач-стоматолог детский ГБУЗ ПК «Стоматологическая поликлиника г. Соликамска» </w:t>
      </w:r>
      <w:r w:rsidRPr="00FE0869">
        <w:rPr>
          <w:rFonts w:ascii="Times New Roman" w:hAnsi="Times New Roman" w:cs="Times New Roman"/>
          <w:sz w:val="28"/>
          <w:szCs w:val="28"/>
        </w:rPr>
        <w:t>(решение Думы СГО от 29.06.2020 № 759).</w:t>
      </w:r>
    </w:p>
    <w:p w:rsidR="00FE4A13" w:rsidRDefault="00FE4A13" w:rsidP="00FE08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869">
        <w:rPr>
          <w:rFonts w:ascii="Times New Roman" w:hAnsi="Times New Roman" w:cs="Times New Roman"/>
          <w:b/>
          <w:sz w:val="28"/>
          <w:szCs w:val="28"/>
        </w:rPr>
        <w:t>Старикова Елена Михайловна</w:t>
      </w:r>
      <w:r w:rsidRPr="00FE0869">
        <w:rPr>
          <w:rFonts w:ascii="Times New Roman" w:hAnsi="Times New Roman" w:cs="Times New Roman"/>
          <w:sz w:val="28"/>
          <w:szCs w:val="28"/>
        </w:rPr>
        <w:t>, заведующий педиатрическим отделением № 2, врач-педиатр ГБУЗ ПК «Городская детская больница» г. Соликамск (решение Думы СГО от 29.06.2020 № 761).</w:t>
      </w:r>
    </w:p>
    <w:p w:rsidR="00FE4A13" w:rsidRDefault="00FE4A13" w:rsidP="00F97B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7D">
        <w:rPr>
          <w:rFonts w:ascii="Times New Roman" w:hAnsi="Times New Roman" w:cs="Times New Roman"/>
          <w:b/>
          <w:sz w:val="28"/>
          <w:szCs w:val="28"/>
        </w:rPr>
        <w:t>Левко Никола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7C6F7D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, главный</w:t>
      </w:r>
      <w:r w:rsidRPr="007C6F7D">
        <w:rPr>
          <w:rFonts w:ascii="Times New Roman" w:hAnsi="Times New Roman" w:cs="Times New Roman"/>
          <w:sz w:val="28"/>
          <w:szCs w:val="28"/>
        </w:rPr>
        <w:t xml:space="preserve"> врач </w:t>
      </w:r>
      <w:r w:rsidRPr="007C6F7D">
        <w:rPr>
          <w:rFonts w:ascii="Times New Roman" w:hAnsi="Times New Roman" w:cs="Times New Roman"/>
          <w:bCs/>
          <w:sz w:val="28"/>
          <w:szCs w:val="28"/>
        </w:rPr>
        <w:t>ГБУЗ ПК «Городская детская больница» г. Соликамск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869">
        <w:rPr>
          <w:rFonts w:ascii="Times New Roman" w:hAnsi="Times New Roman" w:cs="Times New Roman"/>
          <w:sz w:val="28"/>
          <w:szCs w:val="28"/>
        </w:rPr>
        <w:t xml:space="preserve">(решение Думы СГО от </w:t>
      </w:r>
      <w:r>
        <w:rPr>
          <w:rFonts w:ascii="Times New Roman" w:hAnsi="Times New Roman" w:cs="Times New Roman"/>
          <w:sz w:val="28"/>
          <w:szCs w:val="28"/>
        </w:rPr>
        <w:t>23.11.2020</w:t>
      </w:r>
      <w:r w:rsidRPr="00FE086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812</w:t>
      </w:r>
      <w:r w:rsidRPr="00FE0869">
        <w:rPr>
          <w:rFonts w:ascii="Times New Roman" w:hAnsi="Times New Roman" w:cs="Times New Roman"/>
          <w:sz w:val="28"/>
          <w:szCs w:val="28"/>
        </w:rPr>
        <w:t>).</w:t>
      </w:r>
    </w:p>
    <w:p w:rsidR="00FE4A13" w:rsidRDefault="00FE4A13" w:rsidP="00FE0869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A13" w:rsidRDefault="00FE4A13" w:rsidP="00FE0869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A13" w:rsidRPr="00F97B27" w:rsidRDefault="00FE4A13" w:rsidP="00F97B27">
      <w:pPr>
        <w:pStyle w:val="ConsPlusNonforma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B27">
        <w:rPr>
          <w:rFonts w:ascii="Times New Roman" w:hAnsi="Times New Roman" w:cs="Times New Roman"/>
          <w:b/>
          <w:bCs/>
          <w:sz w:val="28"/>
          <w:szCs w:val="28"/>
        </w:rPr>
        <w:t>2021 год</w:t>
      </w:r>
    </w:p>
    <w:p w:rsidR="00FE4A13" w:rsidRDefault="00FE4A13" w:rsidP="00FE0869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A13" w:rsidRPr="00F97B27" w:rsidRDefault="00FE4A13" w:rsidP="00F97B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B27">
        <w:rPr>
          <w:rFonts w:ascii="Times New Roman" w:hAnsi="Times New Roman" w:cs="Times New Roman"/>
          <w:b/>
          <w:sz w:val="28"/>
          <w:szCs w:val="28"/>
        </w:rPr>
        <w:t>Никулин Юрий Григорьевич</w:t>
      </w:r>
      <w:r w:rsidRPr="00F97B27">
        <w:rPr>
          <w:rFonts w:ascii="Times New Roman" w:hAnsi="Times New Roman" w:cs="Times New Roman"/>
          <w:sz w:val="28"/>
          <w:szCs w:val="28"/>
        </w:rPr>
        <w:t>, учитель биологии МАОУ «Средняя общеобразовательная школа № 17» (решение Думы СГО от 27.01.2021 № 849).</w:t>
      </w:r>
    </w:p>
    <w:p w:rsidR="00FE4A13" w:rsidRPr="00A57844" w:rsidRDefault="00FE4A13" w:rsidP="00A5784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844">
        <w:rPr>
          <w:rFonts w:ascii="Times New Roman" w:hAnsi="Times New Roman" w:cs="Times New Roman"/>
          <w:b/>
          <w:sz w:val="28"/>
          <w:szCs w:val="28"/>
        </w:rPr>
        <w:t>Боровиков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57844">
        <w:rPr>
          <w:rFonts w:ascii="Times New Roman" w:hAnsi="Times New Roman" w:cs="Times New Roman"/>
          <w:b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57844">
        <w:rPr>
          <w:rFonts w:ascii="Times New Roman" w:hAnsi="Times New Roman" w:cs="Times New Roman"/>
          <w:b/>
          <w:sz w:val="28"/>
          <w:szCs w:val="28"/>
        </w:rPr>
        <w:t xml:space="preserve"> Геннадьевн</w:t>
      </w:r>
      <w:r>
        <w:rPr>
          <w:rFonts w:ascii="Times New Roman" w:hAnsi="Times New Roman" w:cs="Times New Roman"/>
          <w:b/>
          <w:sz w:val="28"/>
          <w:szCs w:val="28"/>
        </w:rPr>
        <w:t xml:space="preserve">а, </w:t>
      </w:r>
      <w:r w:rsidRPr="00A57844">
        <w:rPr>
          <w:rFonts w:ascii="Times New Roman" w:hAnsi="Times New Roman" w:cs="Times New Roman"/>
          <w:sz w:val="28"/>
          <w:szCs w:val="28"/>
        </w:rPr>
        <w:t xml:space="preserve">фельдшер поликлиники № 2 ГБУЗ ПК «Городская детская больница» г. Соликамск </w:t>
      </w:r>
      <w:r>
        <w:rPr>
          <w:rFonts w:ascii="Times New Roman" w:hAnsi="Times New Roman" w:cs="Times New Roman"/>
          <w:sz w:val="28"/>
          <w:szCs w:val="28"/>
        </w:rPr>
        <w:t>(решение Думы СГО от 26.05.2021 № 919)</w:t>
      </w:r>
    </w:p>
    <w:p w:rsidR="00FE4A13" w:rsidRDefault="00FE4A13" w:rsidP="00FE08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844">
        <w:rPr>
          <w:rFonts w:ascii="Times New Roman" w:hAnsi="Times New Roman" w:cs="Times New Roman"/>
          <w:b/>
          <w:sz w:val="28"/>
          <w:szCs w:val="28"/>
        </w:rPr>
        <w:t>Бушуева Ольга Владимировна,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844">
        <w:rPr>
          <w:rFonts w:ascii="Times New Roman" w:hAnsi="Times New Roman" w:cs="Times New Roman"/>
          <w:sz w:val="28"/>
          <w:szCs w:val="28"/>
        </w:rPr>
        <w:t xml:space="preserve">заведующая приемного отделения ГБУЗ ПК «Городская </w:t>
      </w:r>
      <w:r>
        <w:rPr>
          <w:rFonts w:ascii="Times New Roman" w:hAnsi="Times New Roman" w:cs="Times New Roman"/>
          <w:sz w:val="28"/>
          <w:szCs w:val="28"/>
        </w:rPr>
        <w:t>детская больница» г. Соликамск (решение Думы СГО от 26.05.2021 № 920)</w:t>
      </w:r>
    </w:p>
    <w:p w:rsidR="00FE4A13" w:rsidRDefault="00FE4A13" w:rsidP="001A31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34">
        <w:rPr>
          <w:rFonts w:ascii="Times New Roman" w:hAnsi="Times New Roman" w:cs="Times New Roman"/>
          <w:b/>
          <w:sz w:val="28"/>
          <w:szCs w:val="28"/>
        </w:rPr>
        <w:t>Черкащенко Елен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A3134">
        <w:rPr>
          <w:rFonts w:ascii="Times New Roman" w:hAnsi="Times New Roman" w:cs="Times New Roman"/>
          <w:b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b/>
          <w:sz w:val="28"/>
          <w:szCs w:val="28"/>
        </w:rPr>
        <w:t xml:space="preserve">а, </w:t>
      </w:r>
      <w:r w:rsidRPr="001A3134">
        <w:rPr>
          <w:rFonts w:ascii="Times New Roman" w:hAnsi="Times New Roman" w:cs="Times New Roman"/>
          <w:sz w:val="28"/>
          <w:szCs w:val="28"/>
        </w:rPr>
        <w:t xml:space="preserve">медицинская сестра участковая детская поликлиника ГБУЗ ПК «Городская детская больница» г. Соликамск </w:t>
      </w:r>
      <w:r>
        <w:rPr>
          <w:rFonts w:ascii="Times New Roman" w:hAnsi="Times New Roman" w:cs="Times New Roman"/>
          <w:sz w:val="28"/>
          <w:szCs w:val="28"/>
        </w:rPr>
        <w:t>(решение Думы СГО от 26.05.2021 № 921)</w:t>
      </w:r>
    </w:p>
    <w:p w:rsidR="00FE4A13" w:rsidRPr="001A3134" w:rsidRDefault="00FE4A13" w:rsidP="00FE08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4A13" w:rsidRPr="001A3134" w:rsidSect="00F0073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73B"/>
    <w:rsid w:val="00013C17"/>
    <w:rsid w:val="0002107E"/>
    <w:rsid w:val="00032D02"/>
    <w:rsid w:val="000441DB"/>
    <w:rsid w:val="001239C0"/>
    <w:rsid w:val="001A3134"/>
    <w:rsid w:val="001B34B1"/>
    <w:rsid w:val="001C1C9B"/>
    <w:rsid w:val="001E2C09"/>
    <w:rsid w:val="00216663"/>
    <w:rsid w:val="002B11F8"/>
    <w:rsid w:val="00305A1A"/>
    <w:rsid w:val="00344378"/>
    <w:rsid w:val="003F714B"/>
    <w:rsid w:val="0046041D"/>
    <w:rsid w:val="004604FD"/>
    <w:rsid w:val="004A6988"/>
    <w:rsid w:val="00656A6F"/>
    <w:rsid w:val="006D0746"/>
    <w:rsid w:val="0070120B"/>
    <w:rsid w:val="007A792E"/>
    <w:rsid w:val="007B1664"/>
    <w:rsid w:val="007C6F7D"/>
    <w:rsid w:val="00857533"/>
    <w:rsid w:val="009638DE"/>
    <w:rsid w:val="00995C12"/>
    <w:rsid w:val="009B41C6"/>
    <w:rsid w:val="009F4DBD"/>
    <w:rsid w:val="00A57844"/>
    <w:rsid w:val="00AE7320"/>
    <w:rsid w:val="00AF1A2F"/>
    <w:rsid w:val="00B13D9E"/>
    <w:rsid w:val="00B7336E"/>
    <w:rsid w:val="00B846AF"/>
    <w:rsid w:val="00BA42AF"/>
    <w:rsid w:val="00BE1EF2"/>
    <w:rsid w:val="00C37710"/>
    <w:rsid w:val="00CF6F41"/>
    <w:rsid w:val="00D4753D"/>
    <w:rsid w:val="00D47C9C"/>
    <w:rsid w:val="00D51641"/>
    <w:rsid w:val="00D80B92"/>
    <w:rsid w:val="00D8343B"/>
    <w:rsid w:val="00E00DAC"/>
    <w:rsid w:val="00E25DF0"/>
    <w:rsid w:val="00E3051A"/>
    <w:rsid w:val="00E3645C"/>
    <w:rsid w:val="00E42994"/>
    <w:rsid w:val="00E47594"/>
    <w:rsid w:val="00EA09C8"/>
    <w:rsid w:val="00F0073B"/>
    <w:rsid w:val="00F82C37"/>
    <w:rsid w:val="00F97B27"/>
    <w:rsid w:val="00FE0869"/>
    <w:rsid w:val="00FE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uiPriority w:val="99"/>
    <w:locked/>
    <w:rsid w:val="00CF6F41"/>
    <w:rPr>
      <w:rFonts w:cs="Times New Roman"/>
      <w:b/>
      <w:bCs/>
      <w:sz w:val="28"/>
      <w:szCs w:val="28"/>
      <w:lang w:bidi="ar-SA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F6F41"/>
    <w:rPr>
      <w:rFonts w:cs="Times New Roman"/>
      <w:sz w:val="28"/>
      <w:szCs w:val="28"/>
      <w:lang w:bidi="ar-SA"/>
    </w:rPr>
  </w:style>
  <w:style w:type="character" w:customStyle="1" w:styleId="21">
    <w:name w:val="Основной текст (2) + Полужирный"/>
    <w:basedOn w:val="2"/>
    <w:uiPriority w:val="99"/>
    <w:rsid w:val="00CF6F41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1">
    <w:name w:val="Основной текст (3) + Не полужирный"/>
    <w:basedOn w:val="3"/>
    <w:uiPriority w:val="99"/>
    <w:rsid w:val="00CF6F41"/>
    <w:rPr>
      <w:color w:val="000000"/>
      <w:spacing w:val="0"/>
      <w:w w:val="100"/>
      <w:position w:val="0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CF6F41"/>
    <w:pPr>
      <w:widowControl w:val="0"/>
      <w:shd w:val="clear" w:color="auto" w:fill="FFFFFF"/>
      <w:spacing w:after="240" w:line="326" w:lineRule="exact"/>
      <w:jc w:val="center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customStyle="1" w:styleId="20">
    <w:name w:val="Основной текст (2)"/>
    <w:basedOn w:val="Normal"/>
    <w:link w:val="2"/>
    <w:uiPriority w:val="99"/>
    <w:rsid w:val="00CF6F41"/>
    <w:pPr>
      <w:widowControl w:val="0"/>
      <w:shd w:val="clear" w:color="auto" w:fill="FFFFFF"/>
      <w:spacing w:before="240" w:after="0" w:line="322" w:lineRule="exact"/>
    </w:pPr>
    <w:rPr>
      <w:rFonts w:ascii="Times New Roman" w:hAnsi="Times New Roman"/>
      <w:noProof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00DA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4</Pages>
  <Words>1251</Words>
  <Characters>7136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2016-11-14T10:52:00Z</dcterms:created>
  <dcterms:modified xsi:type="dcterms:W3CDTF">2021-05-31T08:53:00Z</dcterms:modified>
</cp:coreProperties>
</file>